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9AD0" w14:textId="77777777" w:rsidR="00A50D03" w:rsidRDefault="00A50D03" w:rsidP="00464A2B">
      <w:pPr>
        <w:rPr>
          <w:rFonts w:ascii="Wuerth Bold" w:eastAsia="Wuerth Bold" w:hAnsi="Wuerth Bold" w:cs="Wuerth Bold"/>
          <w:szCs w:val="22"/>
        </w:rPr>
      </w:pPr>
    </w:p>
    <w:p w14:paraId="77B2B26A" w14:textId="77777777" w:rsidR="00836319" w:rsidRDefault="000645E4" w:rsidP="009D656B">
      <w:pPr>
        <w:rPr>
          <w:rFonts w:ascii="Wuerth Bold" w:hAnsi="Wuerth Bold"/>
        </w:rPr>
      </w:pPr>
      <w:r w:rsidRPr="00346E24">
        <w:rPr>
          <w:rFonts w:ascii="Wuerth Bold" w:hAnsi="Wuerth Bold"/>
        </w:rPr>
        <w:t>Künzelsau,</w:t>
      </w:r>
      <w:r w:rsidR="00AA6FFE">
        <w:rPr>
          <w:rFonts w:ascii="Wuerth Bold" w:hAnsi="Wuerth Bold"/>
        </w:rPr>
        <w:t xml:space="preserve"> </w:t>
      </w:r>
      <w:r w:rsidR="00D21E52">
        <w:rPr>
          <w:rFonts w:ascii="Wuerth Bold" w:hAnsi="Wuerth Bold"/>
        </w:rPr>
        <w:t>0</w:t>
      </w:r>
      <w:r w:rsidR="009A19E7">
        <w:rPr>
          <w:rFonts w:ascii="Wuerth Bold" w:hAnsi="Wuerth Bold"/>
        </w:rPr>
        <w:t>9</w:t>
      </w:r>
      <w:r w:rsidR="006A136C">
        <w:rPr>
          <w:rFonts w:ascii="Wuerth Bold" w:hAnsi="Wuerth Bold"/>
        </w:rPr>
        <w:t>.</w:t>
      </w:r>
      <w:r w:rsidRPr="00346E24">
        <w:rPr>
          <w:rFonts w:ascii="Wuerth Bold" w:hAnsi="Wuerth Bold"/>
        </w:rPr>
        <w:t xml:space="preserve"> </w:t>
      </w:r>
      <w:r w:rsidR="00251DDC">
        <w:rPr>
          <w:rFonts w:ascii="Wuerth Bold" w:hAnsi="Wuerth Bold"/>
        </w:rPr>
        <w:t>September</w:t>
      </w:r>
      <w:r w:rsidR="00022819">
        <w:rPr>
          <w:rFonts w:ascii="Wuerth Bold" w:hAnsi="Wuerth Bold"/>
        </w:rPr>
        <w:t xml:space="preserve"> </w:t>
      </w:r>
      <w:r w:rsidRPr="00346E24">
        <w:rPr>
          <w:rFonts w:ascii="Wuerth Bold" w:hAnsi="Wuerth Bold"/>
        </w:rPr>
        <w:t>202</w:t>
      </w:r>
      <w:r w:rsidR="00437394">
        <w:rPr>
          <w:rFonts w:ascii="Wuerth Bold" w:hAnsi="Wuerth Bold"/>
        </w:rPr>
        <w:t>4</w:t>
      </w:r>
      <w:r w:rsidR="002A43E0">
        <w:rPr>
          <w:rFonts w:ascii="Wuerth Bold" w:hAnsi="Wuerth Bold"/>
        </w:rPr>
        <w:t xml:space="preserve">. </w:t>
      </w:r>
    </w:p>
    <w:p w14:paraId="3A39E688" w14:textId="77777777" w:rsidR="00836319" w:rsidRDefault="00836319" w:rsidP="009D656B">
      <w:pPr>
        <w:rPr>
          <w:rFonts w:ascii="Wuerth Bold" w:hAnsi="Wuerth Bold"/>
        </w:rPr>
      </w:pPr>
    </w:p>
    <w:p w14:paraId="3CAED41C" w14:textId="3ED987C2" w:rsidR="002E4A9B" w:rsidRPr="00AE03E3" w:rsidRDefault="00B970CE" w:rsidP="0BC711AF">
      <w:pPr>
        <w:rPr>
          <w:szCs w:val="22"/>
        </w:rPr>
      </w:pPr>
      <w:r w:rsidRPr="0BC711AF">
        <w:rPr>
          <w:szCs w:val="22"/>
        </w:rPr>
        <w:t>Mit mehr als 20 Jahren Erfahrung, biete</w:t>
      </w:r>
      <w:r w:rsidR="00125890" w:rsidRPr="0BC711AF">
        <w:rPr>
          <w:szCs w:val="22"/>
        </w:rPr>
        <w:t xml:space="preserve">t die </w:t>
      </w:r>
      <w:r w:rsidR="00125890" w:rsidRPr="0BC711AF">
        <w:rPr>
          <w:rFonts w:ascii="Wuerth Bold" w:eastAsia="Wuerth Bold" w:hAnsi="Wuerth Bold" w:cs="Wuerth Bold"/>
          <w:szCs w:val="22"/>
        </w:rPr>
        <w:t>WOW! W</w:t>
      </w:r>
      <w:r w:rsidR="003C74D4" w:rsidRPr="0BC711AF">
        <w:rPr>
          <w:rFonts w:ascii="Wuerth Bold" w:eastAsia="Wuerth Bold" w:hAnsi="Wuerth Bold" w:cs="Wuerth Bold"/>
          <w:szCs w:val="22"/>
        </w:rPr>
        <w:t>ürth</w:t>
      </w:r>
      <w:r w:rsidR="00125890" w:rsidRPr="0BC711AF">
        <w:rPr>
          <w:rFonts w:ascii="Wuerth Bold" w:eastAsia="Wuerth Bold" w:hAnsi="Wuerth Bold" w:cs="Wuerth Bold"/>
          <w:szCs w:val="22"/>
        </w:rPr>
        <w:t xml:space="preserve"> O</w:t>
      </w:r>
      <w:r w:rsidR="003C74D4" w:rsidRPr="0BC711AF">
        <w:rPr>
          <w:rFonts w:ascii="Wuerth Bold" w:eastAsia="Wuerth Bold" w:hAnsi="Wuerth Bold" w:cs="Wuerth Bold"/>
          <w:szCs w:val="22"/>
        </w:rPr>
        <w:t xml:space="preserve">nline </w:t>
      </w:r>
      <w:r w:rsidR="00125890" w:rsidRPr="0BC711AF">
        <w:rPr>
          <w:rFonts w:ascii="Wuerth Bold" w:eastAsia="Wuerth Bold" w:hAnsi="Wuerth Bold" w:cs="Wuerth Bold"/>
          <w:szCs w:val="22"/>
        </w:rPr>
        <w:t>W</w:t>
      </w:r>
      <w:r w:rsidR="003C74D4" w:rsidRPr="0BC711AF">
        <w:rPr>
          <w:rFonts w:ascii="Wuerth Bold" w:eastAsia="Wuerth Bold" w:hAnsi="Wuerth Bold" w:cs="Wuerth Bold"/>
          <w:szCs w:val="22"/>
        </w:rPr>
        <w:t>orld</w:t>
      </w:r>
      <w:r w:rsidR="00125890" w:rsidRPr="0BC711AF">
        <w:rPr>
          <w:rFonts w:ascii="Wuerth Bold" w:eastAsia="Wuerth Bold" w:hAnsi="Wuerth Bold" w:cs="Wuerth Bold"/>
          <w:szCs w:val="22"/>
        </w:rPr>
        <w:t xml:space="preserve"> GmbH </w:t>
      </w:r>
      <w:r w:rsidR="15E1EA7B" w:rsidRPr="0BC711AF">
        <w:rPr>
          <w:rFonts w:ascii="Wuerth Bold" w:eastAsia="Wuerth Bold" w:hAnsi="Wuerth Bold" w:cs="Wuerth Bold"/>
          <w:szCs w:val="22"/>
        </w:rPr>
        <w:t>(WOW!)</w:t>
      </w:r>
      <w:r w:rsidR="15E1EA7B" w:rsidRPr="0BC711AF">
        <w:rPr>
          <w:szCs w:val="22"/>
        </w:rPr>
        <w:t xml:space="preserve"> </w:t>
      </w:r>
      <w:r w:rsidRPr="0BC711AF">
        <w:rPr>
          <w:szCs w:val="22"/>
        </w:rPr>
        <w:t>zukunftsorientierte Werkstattlösungen für Kfz-Mehrmarkendiagnose, Fahrzeugkalibrierung, Klimaservice</w:t>
      </w:r>
      <w:r w:rsidR="00437E84" w:rsidRPr="0BC711AF">
        <w:rPr>
          <w:szCs w:val="22"/>
        </w:rPr>
        <w:t>, Getriebespülung</w:t>
      </w:r>
      <w:r w:rsidRPr="0BC711AF">
        <w:rPr>
          <w:szCs w:val="22"/>
        </w:rPr>
        <w:t xml:space="preserve"> und Abgasuntersuchung. </w:t>
      </w:r>
      <w:r w:rsidR="007E6A7A" w:rsidRPr="0BC711AF">
        <w:rPr>
          <w:szCs w:val="22"/>
        </w:rPr>
        <w:t xml:space="preserve">Die </w:t>
      </w:r>
      <w:r w:rsidR="007E6A7A" w:rsidRPr="0BC711AF">
        <w:rPr>
          <w:rFonts w:ascii="Wuerth Bold" w:hAnsi="Wuerth Bold"/>
          <w:szCs w:val="22"/>
        </w:rPr>
        <w:t>#FAHRZEUGVERSTEHER</w:t>
      </w:r>
      <w:r w:rsidR="007E6A7A" w:rsidRPr="0BC711AF">
        <w:rPr>
          <w:szCs w:val="22"/>
        </w:rPr>
        <w:t xml:space="preserve"> der W</w:t>
      </w:r>
      <w:r w:rsidR="065A8EC8" w:rsidRPr="0BC711AF">
        <w:rPr>
          <w:szCs w:val="22"/>
        </w:rPr>
        <w:t>ürth-</w:t>
      </w:r>
      <w:r w:rsidR="007E6A7A" w:rsidRPr="0BC711AF">
        <w:rPr>
          <w:szCs w:val="22"/>
        </w:rPr>
        <w:t xml:space="preserve">Gruppe </w:t>
      </w:r>
      <w:r w:rsidRPr="0BC711AF">
        <w:rPr>
          <w:szCs w:val="22"/>
        </w:rPr>
        <w:t>sind Spezialisten und einer der führenden Entwickler für Fahrzeugdiagnose.</w:t>
      </w:r>
      <w:r w:rsidR="26183966" w:rsidRPr="0BC711AF">
        <w:rPr>
          <w:szCs w:val="22"/>
        </w:rPr>
        <w:t xml:space="preserve"> </w:t>
      </w:r>
      <w:r w:rsidRPr="0BC711AF">
        <w:rPr>
          <w:szCs w:val="22"/>
        </w:rPr>
        <w:t xml:space="preserve">Vom Aufbau über Einweisung, Reparatur bis hin zur Wartung und darüber hinaus, </w:t>
      </w:r>
      <w:r w:rsidR="000F40B2" w:rsidRPr="0BC711AF">
        <w:rPr>
          <w:szCs w:val="22"/>
        </w:rPr>
        <w:t>WOW! bietet</w:t>
      </w:r>
      <w:r w:rsidRPr="0BC711AF">
        <w:rPr>
          <w:szCs w:val="22"/>
        </w:rPr>
        <w:t xml:space="preserve"> persönliche Beratung vom Hersteller und umfassenden Service. </w:t>
      </w:r>
      <w:r>
        <w:br/>
      </w:r>
      <w:r w:rsidRPr="0BC711AF">
        <w:rPr>
          <w:szCs w:val="22"/>
        </w:rPr>
        <w:t xml:space="preserve">So </w:t>
      </w:r>
      <w:r w:rsidR="009E3336" w:rsidRPr="0BC711AF">
        <w:rPr>
          <w:szCs w:val="22"/>
        </w:rPr>
        <w:t>hilft WOW! Kfz-Werkstätten</w:t>
      </w:r>
      <w:r w:rsidRPr="0BC711AF">
        <w:rPr>
          <w:szCs w:val="22"/>
        </w:rPr>
        <w:t xml:space="preserve"> Fahrzeuge noch besser zu verstehen und komplexe Aufgaben einfach und schnell zu bewältigen.</w:t>
      </w:r>
    </w:p>
    <w:p w14:paraId="4AE8E8C7" w14:textId="427AABC0" w:rsidR="09FE9781" w:rsidRDefault="09FE9781" w:rsidP="0BC711AF">
      <w:pPr>
        <w:rPr>
          <w:szCs w:val="22"/>
        </w:rPr>
      </w:pPr>
    </w:p>
    <w:p w14:paraId="01163700" w14:textId="39D47399" w:rsidR="30373CB4" w:rsidRDefault="30373CB4" w:rsidP="0BC711AF">
      <w:pPr>
        <w:rPr>
          <w:rFonts w:ascii="Wuerth Bold" w:eastAsia="Wuerth Bold" w:hAnsi="Wuerth Bold" w:cs="Wuerth Bold"/>
          <w:szCs w:val="22"/>
        </w:rPr>
      </w:pPr>
      <w:r w:rsidRPr="0BC711AF">
        <w:rPr>
          <w:szCs w:val="22"/>
        </w:rPr>
        <w:t xml:space="preserve">Besucherinnen und Besucher der </w:t>
      </w:r>
      <w:r w:rsidRPr="0BC711AF">
        <w:rPr>
          <w:rFonts w:ascii="Wuerth Bold" w:eastAsia="Wuerth Bold" w:hAnsi="Wuerth Bold" w:cs="Wuerth Bold"/>
          <w:szCs w:val="22"/>
        </w:rPr>
        <w:t>Automechanika Frankfurt</w:t>
      </w:r>
      <w:r w:rsidRPr="0BC711AF">
        <w:rPr>
          <w:szCs w:val="22"/>
        </w:rPr>
        <w:t xml:space="preserve"> können sich vom </w:t>
      </w:r>
      <w:r w:rsidRPr="0BC711AF">
        <w:rPr>
          <w:rFonts w:ascii="Wuerth Bold" w:eastAsia="Wuerth Bold" w:hAnsi="Wuerth Bold" w:cs="Wuerth Bold"/>
          <w:szCs w:val="22"/>
        </w:rPr>
        <w:t xml:space="preserve">10. </w:t>
      </w:r>
      <w:r w:rsidR="205C1EC6" w:rsidRPr="0BC711AF">
        <w:rPr>
          <w:rFonts w:ascii="Wuerth Bold" w:eastAsia="Wuerth Bold" w:hAnsi="Wuerth Bold" w:cs="Wuerth Bold"/>
          <w:szCs w:val="22"/>
        </w:rPr>
        <w:t>b</w:t>
      </w:r>
      <w:r w:rsidRPr="0BC711AF">
        <w:rPr>
          <w:rFonts w:ascii="Wuerth Bold" w:eastAsia="Wuerth Bold" w:hAnsi="Wuerth Bold" w:cs="Wuerth Bold"/>
          <w:szCs w:val="22"/>
        </w:rPr>
        <w:t>is 14. September 20</w:t>
      </w:r>
      <w:r w:rsidR="0F16BB0E" w:rsidRPr="0BC711AF">
        <w:rPr>
          <w:rFonts w:ascii="Wuerth Bold" w:eastAsia="Wuerth Bold" w:hAnsi="Wuerth Bold" w:cs="Wuerth Bold"/>
          <w:szCs w:val="22"/>
        </w:rPr>
        <w:t>2</w:t>
      </w:r>
      <w:r w:rsidRPr="0BC711AF">
        <w:rPr>
          <w:rFonts w:ascii="Wuerth Bold" w:eastAsia="Wuerth Bold" w:hAnsi="Wuerth Bold" w:cs="Wuerth Bold"/>
          <w:szCs w:val="22"/>
        </w:rPr>
        <w:t>4</w:t>
      </w:r>
      <w:r w:rsidRPr="0BC711AF">
        <w:rPr>
          <w:szCs w:val="22"/>
        </w:rPr>
        <w:t xml:space="preserve"> selbst von den</w:t>
      </w:r>
      <w:r w:rsidR="4982D0CE" w:rsidRPr="0BC711AF">
        <w:rPr>
          <w:szCs w:val="22"/>
        </w:rPr>
        <w:t xml:space="preserve"> Produkten, Leistungen und dem Know-how</w:t>
      </w:r>
      <w:r w:rsidRPr="0BC711AF">
        <w:rPr>
          <w:szCs w:val="22"/>
        </w:rPr>
        <w:t xml:space="preserve"> </w:t>
      </w:r>
      <w:r w:rsidR="35C76AC8" w:rsidRPr="0BC711AF">
        <w:rPr>
          <w:szCs w:val="22"/>
        </w:rPr>
        <w:t xml:space="preserve">der </w:t>
      </w:r>
      <w:r w:rsidRPr="0BC711AF">
        <w:rPr>
          <w:szCs w:val="22"/>
        </w:rPr>
        <w:t xml:space="preserve">Fahrzeugversteher überzeugen. Auf dem </w:t>
      </w:r>
      <w:r w:rsidRPr="0BC711AF">
        <w:rPr>
          <w:rFonts w:ascii="Wuerth Bold" w:eastAsia="Wuerth Bold" w:hAnsi="Wuerth Bold" w:cs="Wuerth Bold"/>
          <w:szCs w:val="22"/>
        </w:rPr>
        <w:t xml:space="preserve">Würth &amp; WOW! Stand C 35 in Halle 11 </w:t>
      </w:r>
      <w:r w:rsidR="76597AEA" w:rsidRPr="0BC711AF">
        <w:rPr>
          <w:szCs w:val="22"/>
        </w:rPr>
        <w:t>wird die</w:t>
      </w:r>
      <w:r w:rsidRPr="0BC711AF">
        <w:rPr>
          <w:szCs w:val="22"/>
        </w:rPr>
        <w:t xml:space="preserve"> </w:t>
      </w:r>
      <w:r w:rsidRPr="0BC711AF">
        <w:rPr>
          <w:rFonts w:eastAsia="Wuerth Book" w:cs="Wuerth Book"/>
          <w:szCs w:val="22"/>
        </w:rPr>
        <w:t xml:space="preserve">„Mobilitätsgarantie für </w:t>
      </w:r>
      <w:r w:rsidR="301A8B5E" w:rsidRPr="0BC711AF">
        <w:rPr>
          <w:rFonts w:eastAsia="Wuerth Book" w:cs="Wuerth Book"/>
          <w:szCs w:val="22"/>
        </w:rPr>
        <w:t xml:space="preserve">die </w:t>
      </w:r>
      <w:r w:rsidRPr="0BC711AF">
        <w:rPr>
          <w:rFonts w:eastAsia="Wuerth Book" w:cs="Wuerth Book"/>
          <w:szCs w:val="22"/>
        </w:rPr>
        <w:t xml:space="preserve">Werkstatt“ </w:t>
      </w:r>
      <w:r w:rsidR="31B7E2E5" w:rsidRPr="0BC711AF">
        <w:rPr>
          <w:rFonts w:eastAsia="Wuerth Book" w:cs="Wuerth Book"/>
          <w:szCs w:val="22"/>
        </w:rPr>
        <w:t xml:space="preserve">mit den Themenschwerpunkten allgemeiner Werkstattbedarf, Spezialwerkzeuge und New Mobility </w:t>
      </w:r>
      <w:r w:rsidRPr="0BC711AF">
        <w:rPr>
          <w:rFonts w:eastAsia="Wuerth Book" w:cs="Wuerth Book"/>
          <w:szCs w:val="22"/>
        </w:rPr>
        <w:t xml:space="preserve">auf 500 qm </w:t>
      </w:r>
      <w:r w:rsidR="3B674226" w:rsidRPr="0BC711AF">
        <w:rPr>
          <w:rFonts w:eastAsia="Wuerth Book" w:cs="Wuerth Book"/>
          <w:szCs w:val="22"/>
        </w:rPr>
        <w:t>zum Erlebnis</w:t>
      </w:r>
      <w:r w:rsidRPr="0BC711AF">
        <w:rPr>
          <w:rFonts w:eastAsia="Wuerth Book" w:cs="Wuerth Book"/>
          <w:szCs w:val="22"/>
        </w:rPr>
        <w:t xml:space="preserve">. </w:t>
      </w:r>
      <w:r w:rsidR="6612590B" w:rsidRPr="0BC711AF">
        <w:rPr>
          <w:rFonts w:eastAsia="Wuerth Book" w:cs="Wuerth Book"/>
          <w:szCs w:val="22"/>
        </w:rPr>
        <w:t xml:space="preserve">WOW! fokussiert sich auf die Bereiche </w:t>
      </w:r>
      <w:r w:rsidR="6612590B" w:rsidRPr="0BC711AF">
        <w:rPr>
          <w:rFonts w:ascii="Wuerth Bold" w:eastAsia="Wuerth Bold" w:hAnsi="Wuerth Bold" w:cs="Wuerth Bold"/>
          <w:szCs w:val="22"/>
        </w:rPr>
        <w:t>Fahrzeugdiagnose</w:t>
      </w:r>
      <w:r w:rsidR="6612590B" w:rsidRPr="0BC711AF">
        <w:rPr>
          <w:rFonts w:eastAsia="Wuerth Book" w:cs="Wuerth Book"/>
          <w:szCs w:val="22"/>
        </w:rPr>
        <w:t xml:space="preserve">, </w:t>
      </w:r>
      <w:r w:rsidR="6612590B" w:rsidRPr="0BC711AF">
        <w:rPr>
          <w:rFonts w:ascii="Wuerth Bold" w:eastAsia="Wuerth Bold" w:hAnsi="Wuerth Bold" w:cs="Wuerth Bold"/>
          <w:szCs w:val="22"/>
        </w:rPr>
        <w:t>Remote</w:t>
      </w:r>
      <w:r w:rsidR="6612590B" w:rsidRPr="0BC711AF">
        <w:rPr>
          <w:rFonts w:eastAsia="Wuerth Book" w:cs="Wuerth Book"/>
          <w:szCs w:val="22"/>
        </w:rPr>
        <w:t xml:space="preserve"> </w:t>
      </w:r>
      <w:r w:rsidR="6612590B" w:rsidRPr="0BC711AF">
        <w:rPr>
          <w:rFonts w:ascii="Wuerth Bold" w:eastAsia="Wuerth Bold" w:hAnsi="Wuerth Bold" w:cs="Wuerth Bold"/>
          <w:szCs w:val="22"/>
        </w:rPr>
        <w:t>Diagnose</w:t>
      </w:r>
      <w:r w:rsidR="6612590B" w:rsidRPr="0BC711AF">
        <w:rPr>
          <w:rFonts w:eastAsia="Wuerth Book" w:cs="Wuerth Book"/>
          <w:szCs w:val="22"/>
        </w:rPr>
        <w:t xml:space="preserve">, </w:t>
      </w:r>
      <w:r w:rsidR="6612590B" w:rsidRPr="0BC711AF">
        <w:rPr>
          <w:rFonts w:ascii="Wuerth Bold" w:eastAsia="Wuerth Bold" w:hAnsi="Wuerth Bold" w:cs="Wuerth Bold"/>
          <w:szCs w:val="22"/>
        </w:rPr>
        <w:t>Fahrzeugkalibrierung</w:t>
      </w:r>
      <w:r w:rsidR="6612590B" w:rsidRPr="0BC711AF">
        <w:rPr>
          <w:rFonts w:eastAsia="Wuerth Book" w:cs="Wuerth Book"/>
          <w:szCs w:val="22"/>
        </w:rPr>
        <w:t xml:space="preserve">, </w:t>
      </w:r>
      <w:r w:rsidR="6612590B" w:rsidRPr="0BC711AF">
        <w:rPr>
          <w:rFonts w:ascii="Wuerth Bold" w:eastAsia="Wuerth Bold" w:hAnsi="Wuerth Bold" w:cs="Wuerth Bold"/>
          <w:szCs w:val="22"/>
        </w:rPr>
        <w:t>Klimaservice</w:t>
      </w:r>
      <w:r w:rsidR="6612590B" w:rsidRPr="0BC711AF">
        <w:rPr>
          <w:rFonts w:eastAsia="Wuerth Book" w:cs="Wuerth Book"/>
          <w:szCs w:val="22"/>
        </w:rPr>
        <w:t xml:space="preserve"> und </w:t>
      </w:r>
      <w:r w:rsidR="6612590B" w:rsidRPr="0BC711AF">
        <w:rPr>
          <w:rFonts w:ascii="Wuerth Bold" w:eastAsia="Wuerth Bold" w:hAnsi="Wuerth Bold" w:cs="Wuerth Bold"/>
          <w:szCs w:val="22"/>
        </w:rPr>
        <w:t>Partikelzählung</w:t>
      </w:r>
      <w:r w:rsidR="6612590B" w:rsidRPr="0BC711AF">
        <w:rPr>
          <w:rFonts w:eastAsia="Wuerth Book" w:cs="Wuerth Book"/>
          <w:szCs w:val="22"/>
        </w:rPr>
        <w:t xml:space="preserve">. </w:t>
      </w:r>
    </w:p>
    <w:p w14:paraId="35ACEE4A" w14:textId="079C09D0" w:rsidR="007662E4" w:rsidRDefault="00BD0A28" w:rsidP="0BC711AF">
      <w:pPr>
        <w:pStyle w:val="berschrift5"/>
        <w:rPr>
          <w:rFonts w:ascii="Wuerth Bold" w:eastAsia="Wuerth Bold" w:hAnsi="Wuerth Bold" w:cs="Wuerth Bold"/>
          <w:sz w:val="22"/>
          <w:szCs w:val="22"/>
        </w:rPr>
      </w:pPr>
      <w:r w:rsidRPr="0BC711AF">
        <w:rPr>
          <w:rFonts w:ascii="Wuerth Bold" w:eastAsia="Wuerth Bold" w:hAnsi="Wuerth Bold" w:cs="Wuerth Bold"/>
          <w:sz w:val="22"/>
          <w:szCs w:val="22"/>
        </w:rPr>
        <w:t xml:space="preserve">Starke Diagnoseleistung vom Hersteller </w:t>
      </w:r>
    </w:p>
    <w:p w14:paraId="2D6972FA" w14:textId="15AD6A4D" w:rsidR="00B970CE" w:rsidRDefault="004704D2" w:rsidP="0BC711AF">
      <w:pPr>
        <w:rPr>
          <w:szCs w:val="22"/>
        </w:rPr>
      </w:pPr>
      <w:r w:rsidRPr="0BC711AF">
        <w:rPr>
          <w:szCs w:val="22"/>
        </w:rPr>
        <w:t>Die Kfz-Mehrmarkendiagnose WOW! DIALOOQ ist stark</w:t>
      </w:r>
      <w:r w:rsidR="00B075D0" w:rsidRPr="0BC711AF">
        <w:rPr>
          <w:szCs w:val="22"/>
        </w:rPr>
        <w:t xml:space="preserve"> und </w:t>
      </w:r>
      <w:r w:rsidR="00447FDA" w:rsidRPr="0BC711AF">
        <w:rPr>
          <w:szCs w:val="22"/>
        </w:rPr>
        <w:t>intuitiv</w:t>
      </w:r>
      <w:r w:rsidR="14AA6905" w:rsidRPr="0BC711AF">
        <w:rPr>
          <w:szCs w:val="22"/>
        </w:rPr>
        <w:t xml:space="preserve"> und die</w:t>
      </w:r>
      <w:r w:rsidR="00626410" w:rsidRPr="0BC711AF">
        <w:rPr>
          <w:szCs w:val="22"/>
        </w:rPr>
        <w:t xml:space="preserve"> perfekte Diagnoselösung für alle Werkstätten, die unabhängig, zielsicher und wirtschaftlich arbeiten wollen. </w:t>
      </w:r>
      <w:r w:rsidR="44E2E484" w:rsidRPr="0BC711AF">
        <w:rPr>
          <w:szCs w:val="22"/>
        </w:rPr>
        <w:t xml:space="preserve">Zudem ist es das Herzstück des WOW! Ökosystems, denn die Fahrzeugdiagnose ist ein essenzieller Bestandteil bei der Fahrzeugkalibrierung, Abgasuntersuchung, Getriebespülung und dem Klimaservice. </w:t>
      </w:r>
    </w:p>
    <w:p w14:paraId="491D23C6" w14:textId="77777777" w:rsidR="00626410" w:rsidRDefault="00626410" w:rsidP="0BC711AF">
      <w:pPr>
        <w:rPr>
          <w:szCs w:val="22"/>
        </w:rPr>
      </w:pPr>
    </w:p>
    <w:p w14:paraId="409FA14A" w14:textId="44506374" w:rsidR="00A50D03" w:rsidRDefault="00FE7DFB" w:rsidP="0BC711AF">
      <w:pPr>
        <w:rPr>
          <w:szCs w:val="22"/>
        </w:rPr>
      </w:pPr>
      <w:r w:rsidRPr="0BC711AF">
        <w:rPr>
          <w:szCs w:val="22"/>
        </w:rPr>
        <w:t xml:space="preserve">WOW! bietet </w:t>
      </w:r>
      <w:r w:rsidRPr="00A47421">
        <w:rPr>
          <w:rFonts w:ascii="Wuerth Bold" w:hAnsi="Wuerth Bold"/>
          <w:szCs w:val="22"/>
        </w:rPr>
        <w:t>maßgeschneiderte</w:t>
      </w:r>
      <w:r w:rsidR="006672D9" w:rsidRPr="0BC711AF">
        <w:rPr>
          <w:szCs w:val="22"/>
        </w:rPr>
        <w:t xml:space="preserve"> </w:t>
      </w:r>
      <w:r w:rsidR="00D552EC" w:rsidRPr="00A47421">
        <w:rPr>
          <w:rFonts w:ascii="Wuerth Bold" w:hAnsi="Wuerth Bold"/>
          <w:szCs w:val="22"/>
        </w:rPr>
        <w:t>Diagnosel</w:t>
      </w:r>
      <w:r w:rsidR="006672D9" w:rsidRPr="00A47421">
        <w:rPr>
          <w:rFonts w:ascii="Wuerth Bold" w:hAnsi="Wuerth Bold"/>
          <w:szCs w:val="22"/>
        </w:rPr>
        <w:t>ösungen</w:t>
      </w:r>
      <w:r w:rsidR="006672D9" w:rsidRPr="0BC711AF">
        <w:rPr>
          <w:szCs w:val="22"/>
        </w:rPr>
        <w:t>, abgestimmt</w:t>
      </w:r>
      <w:r w:rsidRPr="0BC711AF">
        <w:rPr>
          <w:szCs w:val="22"/>
        </w:rPr>
        <w:t xml:space="preserve"> auf die </w:t>
      </w:r>
      <w:r w:rsidR="006672D9" w:rsidRPr="0BC711AF">
        <w:rPr>
          <w:szCs w:val="22"/>
        </w:rPr>
        <w:t>individuelle</w:t>
      </w:r>
      <w:r w:rsidR="66A17F2B" w:rsidRPr="0BC711AF">
        <w:rPr>
          <w:szCs w:val="22"/>
        </w:rPr>
        <w:t>n</w:t>
      </w:r>
      <w:r w:rsidR="006672D9" w:rsidRPr="0BC711AF">
        <w:rPr>
          <w:szCs w:val="22"/>
        </w:rPr>
        <w:t xml:space="preserve"> </w:t>
      </w:r>
      <w:r w:rsidR="00570E12">
        <w:rPr>
          <w:szCs w:val="22"/>
        </w:rPr>
        <w:t>Kundenb</w:t>
      </w:r>
      <w:r w:rsidRPr="0BC711AF">
        <w:rPr>
          <w:szCs w:val="22"/>
        </w:rPr>
        <w:t>edürfnisse der Kfz-Werkstatt</w:t>
      </w:r>
      <w:r w:rsidR="003B043D" w:rsidRPr="0BC711AF">
        <w:rPr>
          <w:szCs w:val="22"/>
        </w:rPr>
        <w:t xml:space="preserve">. Das </w:t>
      </w:r>
      <w:r w:rsidR="003B043D" w:rsidRPr="00A47421">
        <w:rPr>
          <w:rFonts w:ascii="Wuerth Bold" w:hAnsi="Wuerth Bold"/>
          <w:szCs w:val="22"/>
        </w:rPr>
        <w:t>modulare</w:t>
      </w:r>
      <w:r w:rsidR="003B043D" w:rsidRPr="0BC711AF">
        <w:rPr>
          <w:szCs w:val="22"/>
        </w:rPr>
        <w:t xml:space="preserve"> </w:t>
      </w:r>
      <w:r w:rsidR="003B043D" w:rsidRPr="00A47421">
        <w:rPr>
          <w:rFonts w:ascii="Wuerth Bold" w:hAnsi="Wuerth Bold"/>
          <w:szCs w:val="22"/>
        </w:rPr>
        <w:t>Lizenzmodell</w:t>
      </w:r>
      <w:r w:rsidR="003B043D" w:rsidRPr="0BC711AF">
        <w:rPr>
          <w:szCs w:val="22"/>
        </w:rPr>
        <w:t xml:space="preserve"> </w:t>
      </w:r>
      <w:r w:rsidR="00615096" w:rsidRPr="0BC711AF">
        <w:rPr>
          <w:szCs w:val="22"/>
        </w:rPr>
        <w:t>bietet</w:t>
      </w:r>
      <w:r w:rsidR="003B043D" w:rsidRPr="0BC711AF">
        <w:rPr>
          <w:szCs w:val="22"/>
        </w:rPr>
        <w:t xml:space="preserve"> </w:t>
      </w:r>
      <w:r w:rsidR="00570E12">
        <w:rPr>
          <w:szCs w:val="22"/>
        </w:rPr>
        <w:t>maximale</w:t>
      </w:r>
      <w:r w:rsidR="00C3197A" w:rsidRPr="0BC711AF">
        <w:rPr>
          <w:szCs w:val="22"/>
        </w:rPr>
        <w:t xml:space="preserve"> Flexibilität</w:t>
      </w:r>
      <w:r w:rsidR="00822F6F" w:rsidRPr="0BC711AF">
        <w:rPr>
          <w:szCs w:val="22"/>
        </w:rPr>
        <w:t xml:space="preserve"> im Werkstattalltag</w:t>
      </w:r>
      <w:r w:rsidR="006C1421" w:rsidRPr="0BC711AF">
        <w:rPr>
          <w:szCs w:val="22"/>
        </w:rPr>
        <w:t>.</w:t>
      </w:r>
      <w:r w:rsidR="00615096" w:rsidRPr="0BC711AF">
        <w:rPr>
          <w:szCs w:val="22"/>
        </w:rPr>
        <w:t xml:space="preserve"> U</w:t>
      </w:r>
      <w:r w:rsidR="001E6AC7" w:rsidRPr="0BC711AF">
        <w:rPr>
          <w:szCs w:val="22"/>
        </w:rPr>
        <w:t>pgrade</w:t>
      </w:r>
      <w:r w:rsidR="00615096" w:rsidRPr="0BC711AF">
        <w:rPr>
          <w:szCs w:val="22"/>
        </w:rPr>
        <w:t xml:space="preserve">s </w:t>
      </w:r>
      <w:r w:rsidR="001E6AC7" w:rsidRPr="0BC711AF">
        <w:rPr>
          <w:szCs w:val="22"/>
        </w:rPr>
        <w:t xml:space="preserve">auf </w:t>
      </w:r>
      <w:r w:rsidR="006C1421" w:rsidRPr="0BC711AF">
        <w:rPr>
          <w:szCs w:val="22"/>
        </w:rPr>
        <w:t>weite</w:t>
      </w:r>
      <w:r w:rsidR="00AE03E3" w:rsidRPr="0BC711AF">
        <w:rPr>
          <w:szCs w:val="22"/>
        </w:rPr>
        <w:t xml:space="preserve">re bzw. </w:t>
      </w:r>
      <w:r w:rsidR="00CA51C7" w:rsidRPr="0BC711AF">
        <w:rPr>
          <w:szCs w:val="22"/>
        </w:rPr>
        <w:t>umfangreichere</w:t>
      </w:r>
      <w:r w:rsidR="00822F6F" w:rsidRPr="0BC711AF">
        <w:rPr>
          <w:szCs w:val="22"/>
        </w:rPr>
        <w:t xml:space="preserve"> Lizenzmodelle </w:t>
      </w:r>
      <w:r w:rsidR="00615096" w:rsidRPr="0BC711AF">
        <w:rPr>
          <w:szCs w:val="22"/>
        </w:rPr>
        <w:t>sind</w:t>
      </w:r>
      <w:r w:rsidR="00CA51C7" w:rsidRPr="0BC711AF">
        <w:rPr>
          <w:szCs w:val="22"/>
        </w:rPr>
        <w:t xml:space="preserve"> jederzeit möglich. </w:t>
      </w:r>
      <w:r w:rsidR="00570E12">
        <w:rPr>
          <w:szCs w:val="22"/>
        </w:rPr>
        <w:t>So zahlen Kundinnen und Kunden wirklich nur</w:t>
      </w:r>
      <w:r w:rsidR="00792D90">
        <w:rPr>
          <w:szCs w:val="22"/>
        </w:rPr>
        <w:t xml:space="preserve"> das</w:t>
      </w:r>
      <w:r w:rsidR="00570E12">
        <w:rPr>
          <w:szCs w:val="22"/>
        </w:rPr>
        <w:t xml:space="preserve">, was sie benötigen. </w:t>
      </w:r>
    </w:p>
    <w:p w14:paraId="0E7EE29E" w14:textId="08E952A5" w:rsidR="003B043D" w:rsidRDefault="003B043D" w:rsidP="0BC711AF">
      <w:pPr>
        <w:rPr>
          <w:szCs w:val="22"/>
        </w:rPr>
      </w:pPr>
    </w:p>
    <w:p w14:paraId="10115115" w14:textId="06198663" w:rsidR="00BC4F9C" w:rsidRDefault="00BC4F9C" w:rsidP="0BC711AF">
      <w:pPr>
        <w:rPr>
          <w:rFonts w:asciiTheme="minorHAnsi" w:hAnsiTheme="minorHAnsi"/>
          <w:szCs w:val="22"/>
        </w:rPr>
      </w:pPr>
      <w:r w:rsidRPr="0BC711AF">
        <w:rPr>
          <w:szCs w:val="22"/>
        </w:rPr>
        <w:t xml:space="preserve">Das </w:t>
      </w:r>
      <w:r w:rsidRPr="0BC711AF">
        <w:rPr>
          <w:rFonts w:ascii="Wuerth Bold" w:hAnsi="Wuerth Bold"/>
          <w:szCs w:val="22"/>
        </w:rPr>
        <w:t>Diagnose-Rundumsorglospaket</w:t>
      </w:r>
      <w:r w:rsidR="006672D9" w:rsidRPr="0BC711AF">
        <w:rPr>
          <w:rFonts w:ascii="Wuerth Bold" w:hAnsi="Wuerth Bold"/>
          <w:szCs w:val="22"/>
        </w:rPr>
        <w:t xml:space="preserve"> (Expert Data Assist)</w:t>
      </w:r>
      <w:r w:rsidR="006672D9" w:rsidRPr="0BC711AF">
        <w:rPr>
          <w:szCs w:val="22"/>
        </w:rPr>
        <w:t xml:space="preserve"> </w:t>
      </w:r>
      <w:r w:rsidRPr="0BC711AF">
        <w:rPr>
          <w:szCs w:val="22"/>
        </w:rPr>
        <w:t>für alle Diagnoseprofis</w:t>
      </w:r>
      <w:r w:rsidR="006672D9" w:rsidRPr="0BC711AF">
        <w:rPr>
          <w:szCs w:val="22"/>
        </w:rPr>
        <w:t xml:space="preserve"> enthält </w:t>
      </w:r>
      <w:r w:rsidR="00DB67A4" w:rsidRPr="0BC711AF">
        <w:rPr>
          <w:szCs w:val="22"/>
        </w:rPr>
        <w:t xml:space="preserve">die </w:t>
      </w:r>
      <w:r w:rsidR="00DB67A4" w:rsidRPr="0BC711AF">
        <w:rPr>
          <w:rFonts w:asciiTheme="minorHAnsi" w:hAnsiTheme="minorHAnsi"/>
          <w:szCs w:val="22"/>
        </w:rPr>
        <w:t>Kfz</w:t>
      </w:r>
      <w:r w:rsidRPr="0BC711AF">
        <w:rPr>
          <w:rFonts w:asciiTheme="minorHAnsi" w:hAnsiTheme="minorHAnsi"/>
          <w:szCs w:val="22"/>
        </w:rPr>
        <w:t>-Mehrmarkendiagnose</w:t>
      </w:r>
      <w:r w:rsidR="009E3336" w:rsidRPr="0BC711AF">
        <w:rPr>
          <w:szCs w:val="22"/>
        </w:rPr>
        <w:t xml:space="preserve"> </w:t>
      </w:r>
      <w:r w:rsidR="005433F9" w:rsidRPr="0BC711AF">
        <w:rPr>
          <w:szCs w:val="22"/>
        </w:rPr>
        <w:t xml:space="preserve">für über </w:t>
      </w:r>
      <w:r w:rsidR="005433F9" w:rsidRPr="0BC711AF">
        <w:rPr>
          <w:rFonts w:ascii="Wuerth Bold" w:hAnsi="Wuerth Bold"/>
          <w:szCs w:val="22"/>
        </w:rPr>
        <w:t>7</w:t>
      </w:r>
      <w:r w:rsidR="006C1421" w:rsidRPr="0BC711AF">
        <w:rPr>
          <w:rFonts w:ascii="Wuerth Bold" w:hAnsi="Wuerth Bold"/>
          <w:szCs w:val="22"/>
        </w:rPr>
        <w:t>4</w:t>
      </w:r>
      <w:r w:rsidR="005433F9" w:rsidRPr="0BC711AF">
        <w:rPr>
          <w:rFonts w:ascii="Wuerth Bold" w:hAnsi="Wuerth Bold"/>
          <w:szCs w:val="22"/>
        </w:rPr>
        <w:t xml:space="preserve"> Fahrzeughersteller </w:t>
      </w:r>
      <w:r w:rsidR="005433F9" w:rsidRPr="0BC711AF">
        <w:rPr>
          <w:szCs w:val="22"/>
        </w:rPr>
        <w:t xml:space="preserve">und </w:t>
      </w:r>
      <w:r w:rsidR="00AE03E3" w:rsidRPr="0BC711AF">
        <w:rPr>
          <w:szCs w:val="22"/>
        </w:rPr>
        <w:t xml:space="preserve">mehr als </w:t>
      </w:r>
      <w:r w:rsidR="005433F9" w:rsidRPr="0BC711AF">
        <w:rPr>
          <w:rFonts w:ascii="Wuerth Bold" w:hAnsi="Wuerth Bold"/>
          <w:szCs w:val="22"/>
        </w:rPr>
        <w:t>1.600 Modelle</w:t>
      </w:r>
      <w:r w:rsidR="00BF1CC1" w:rsidRPr="0BC711AF">
        <w:rPr>
          <w:szCs w:val="22"/>
        </w:rPr>
        <w:t xml:space="preserve">, </w:t>
      </w:r>
      <w:r w:rsidRPr="0BC711AF">
        <w:rPr>
          <w:rFonts w:ascii="Wuerth Bold" w:hAnsi="Wuerth Bold"/>
          <w:szCs w:val="22"/>
        </w:rPr>
        <w:t>Technische Daten</w:t>
      </w:r>
      <w:r w:rsidR="00DD4C13" w:rsidRPr="0BC711AF">
        <w:rPr>
          <w:rFonts w:asciiTheme="minorHAnsi" w:hAnsiTheme="minorHAnsi"/>
          <w:szCs w:val="22"/>
        </w:rPr>
        <w:t xml:space="preserve"> </w:t>
      </w:r>
      <w:r w:rsidR="00BF1CC1" w:rsidRPr="0BC711AF">
        <w:rPr>
          <w:rFonts w:asciiTheme="minorHAnsi" w:hAnsiTheme="minorHAnsi"/>
          <w:szCs w:val="22"/>
        </w:rPr>
        <w:t xml:space="preserve">sowie </w:t>
      </w:r>
      <w:r w:rsidRPr="0BC711AF">
        <w:rPr>
          <w:rFonts w:ascii="Wuerth Bold" w:hAnsi="Wuerth Bold"/>
          <w:szCs w:val="22"/>
        </w:rPr>
        <w:t>Fahrzeugtechnische</w:t>
      </w:r>
      <w:r w:rsidR="51C6439C" w:rsidRPr="0BC711AF">
        <w:rPr>
          <w:rFonts w:ascii="Wuerth Bold" w:hAnsi="Wuerth Bold"/>
          <w:szCs w:val="22"/>
        </w:rPr>
        <w:t>n</w:t>
      </w:r>
      <w:r w:rsidRPr="0BC711AF">
        <w:rPr>
          <w:rFonts w:ascii="Wuerth Bold" w:hAnsi="Wuerth Bold"/>
          <w:szCs w:val="22"/>
        </w:rPr>
        <w:t xml:space="preserve"> Support</w:t>
      </w:r>
      <w:r w:rsidR="00E406D8" w:rsidRPr="0BC711AF">
        <w:rPr>
          <w:rFonts w:asciiTheme="minorHAnsi" w:hAnsiTheme="minorHAnsi"/>
          <w:szCs w:val="22"/>
        </w:rPr>
        <w:t xml:space="preserve">. </w:t>
      </w:r>
      <w:r w:rsidR="311812C6" w:rsidRPr="0BC711AF">
        <w:rPr>
          <w:rFonts w:asciiTheme="minorHAnsi" w:hAnsiTheme="minorHAnsi"/>
          <w:szCs w:val="22"/>
        </w:rPr>
        <w:t xml:space="preserve">Eine Übersicht aller Inhalte und Funktionen gibt es unter </w:t>
      </w:r>
      <w:hyperlink r:id="rId13">
        <w:r w:rsidR="311812C6" w:rsidRPr="0BC711AF">
          <w:rPr>
            <w:rStyle w:val="Hyperlink"/>
            <w:rFonts w:asciiTheme="minorHAnsi" w:hAnsiTheme="minorHAnsi"/>
            <w:szCs w:val="22"/>
          </w:rPr>
          <w:t>www.wow-portal.com/diagnose</w:t>
        </w:r>
      </w:hyperlink>
      <w:r w:rsidR="311812C6" w:rsidRPr="0BC711AF">
        <w:rPr>
          <w:rFonts w:asciiTheme="minorHAnsi" w:hAnsiTheme="minorHAnsi"/>
          <w:szCs w:val="22"/>
        </w:rPr>
        <w:t>.</w:t>
      </w:r>
    </w:p>
    <w:p w14:paraId="5C3E7552" w14:textId="77777777" w:rsidR="00173A87" w:rsidRPr="00EB1950" w:rsidRDefault="00173A87" w:rsidP="3876D48A">
      <w:pPr>
        <w:rPr>
          <w:rFonts w:asciiTheme="minorHAnsi" w:hAnsiTheme="minorHAnsi"/>
        </w:rPr>
      </w:pPr>
    </w:p>
    <w:p w14:paraId="56AB5EF7" w14:textId="77777777" w:rsidR="00204AA3" w:rsidRDefault="006C1421" w:rsidP="0BC711AF">
      <w:pPr>
        <w:rPr>
          <w:szCs w:val="22"/>
        </w:rPr>
      </w:pPr>
      <w:r w:rsidRPr="0BC711AF">
        <w:rPr>
          <w:szCs w:val="22"/>
        </w:rPr>
        <w:t xml:space="preserve">Dank der hausinternen Entwicklung wird die Fahrzeug- und Modelabdeckung mit jedem </w:t>
      </w:r>
      <w:r w:rsidRPr="0BC711AF">
        <w:rPr>
          <w:rFonts w:ascii="Wuerth Bold" w:hAnsi="Wuerth Bold"/>
          <w:szCs w:val="22"/>
        </w:rPr>
        <w:t>kostenlosen Diagnosesoftwareupdate</w:t>
      </w:r>
      <w:r w:rsidRPr="0BC711AF">
        <w:rPr>
          <w:szCs w:val="22"/>
        </w:rPr>
        <w:t xml:space="preserve"> stetig erhöht und um weitere Funktionen erweitert.</w:t>
      </w:r>
    </w:p>
    <w:p w14:paraId="3C46AD88" w14:textId="3E8A31F5" w:rsidR="00763F8F" w:rsidRDefault="006C1421" w:rsidP="0BC711AF">
      <w:pPr>
        <w:rPr>
          <w:szCs w:val="22"/>
        </w:rPr>
      </w:pPr>
      <w:r w:rsidRPr="0BC711AF">
        <w:rPr>
          <w:szCs w:val="22"/>
        </w:rPr>
        <w:t xml:space="preserve">Eine aktive Lizenz stellt auch den Zugriff auf </w:t>
      </w:r>
      <w:r w:rsidRPr="0BC711AF">
        <w:rPr>
          <w:rFonts w:ascii="Wuerth Bold" w:hAnsi="Wuerth Bold"/>
          <w:szCs w:val="22"/>
        </w:rPr>
        <w:t>Highlightfunktionen</w:t>
      </w:r>
      <w:r w:rsidRPr="0BC711AF">
        <w:rPr>
          <w:szCs w:val="22"/>
        </w:rPr>
        <w:t xml:space="preserve"> sicher, wie </w:t>
      </w:r>
      <w:r w:rsidR="001F527D" w:rsidRPr="0BC711AF">
        <w:rPr>
          <w:szCs w:val="22"/>
        </w:rPr>
        <w:t xml:space="preserve">beispielsweise </w:t>
      </w:r>
      <w:r w:rsidRPr="0BC711AF">
        <w:rPr>
          <w:szCs w:val="22"/>
        </w:rPr>
        <w:t xml:space="preserve">die </w:t>
      </w:r>
      <w:r w:rsidRPr="0BC711AF">
        <w:rPr>
          <w:rFonts w:ascii="Wuerth Bold" w:hAnsi="Wuerth Bold"/>
          <w:szCs w:val="22"/>
        </w:rPr>
        <w:t>Power Suche.</w:t>
      </w:r>
      <w:r w:rsidRPr="0BC711AF">
        <w:rPr>
          <w:szCs w:val="22"/>
        </w:rPr>
        <w:t xml:space="preserve"> Ob Fahrzeugidentifikation über Schlüsselnummer, Motorcode oder Fehlersuche und Fahrzeugdiagnose über Steuergeräte, Bauteile, Funktionen oder technischen Daten – die Powersuche hilft in jedem Fall weiter. </w:t>
      </w:r>
      <w:r>
        <w:br/>
      </w:r>
      <w:r w:rsidR="001F527D" w:rsidRPr="0BC711AF">
        <w:rPr>
          <w:szCs w:val="22"/>
        </w:rPr>
        <w:t>Einfach die passenden Schlagworte eingeben und loslegen!</w:t>
      </w:r>
    </w:p>
    <w:p w14:paraId="3C802F5C" w14:textId="7576BFDE" w:rsidR="00763F8F" w:rsidRDefault="00763F8F" w:rsidP="0BC711AF">
      <w:pPr>
        <w:rPr>
          <w:szCs w:val="22"/>
        </w:rPr>
      </w:pPr>
    </w:p>
    <w:p w14:paraId="53C3BCC1" w14:textId="1447DA0F" w:rsidR="001F527D" w:rsidRPr="00570E12" w:rsidRDefault="00C91DDE" w:rsidP="0BC711AF">
      <w:pPr>
        <w:rPr>
          <w:rFonts w:ascii="Wuerth Bold" w:hAnsi="Wuerth Bold"/>
        </w:rPr>
      </w:pPr>
      <w:r w:rsidRPr="0BC711AF">
        <w:rPr>
          <w:rFonts w:ascii="Wuerth Bold" w:hAnsi="Wuerth Bold"/>
          <w:color w:val="C00000"/>
        </w:rPr>
        <w:t>Jetzt n</w:t>
      </w:r>
      <w:r w:rsidR="00DD4C13" w:rsidRPr="0BC711AF">
        <w:rPr>
          <w:rFonts w:ascii="Wuerth Bold" w:hAnsi="Wuerth Bold"/>
          <w:color w:val="C00000"/>
        </w:rPr>
        <w:t>eu</w:t>
      </w:r>
      <w:r w:rsidR="001F527D" w:rsidRPr="0BC711AF">
        <w:rPr>
          <w:rFonts w:ascii="Wuerth Bold" w:hAnsi="Wuerth Bold"/>
          <w:color w:val="C00000"/>
        </w:rPr>
        <w:t xml:space="preserve">! </w:t>
      </w:r>
      <w:r w:rsidR="003F0F91">
        <w:t xml:space="preserve">Mit der </w:t>
      </w:r>
      <w:r w:rsidR="00BC4F9C" w:rsidRPr="0BC711AF">
        <w:rPr>
          <w:rFonts w:ascii="Wuerth Bold" w:hAnsi="Wuerth Bold"/>
        </w:rPr>
        <w:t>Remote Diagnose</w:t>
      </w:r>
      <w:r w:rsidR="00763DA5">
        <w:t xml:space="preserve"> </w:t>
      </w:r>
      <w:r>
        <w:t>können sich</w:t>
      </w:r>
      <w:r w:rsidR="00763DA5">
        <w:t xml:space="preserve"> </w:t>
      </w:r>
      <w:r w:rsidR="0012442C">
        <w:t>freie Werkst</w:t>
      </w:r>
      <w:r w:rsidR="79A4CEA2">
        <w:t>ätten</w:t>
      </w:r>
      <w:r w:rsidR="00BC4F9C">
        <w:t xml:space="preserve"> zusätzliche Manpower</w:t>
      </w:r>
      <w:r w:rsidR="00DD4C13">
        <w:t xml:space="preserve"> </w:t>
      </w:r>
      <w:r w:rsidR="00BC4F9C">
        <w:t>in die Werkstatt holen.</w:t>
      </w:r>
      <w:r w:rsidR="006A2E1B">
        <w:t xml:space="preserve"> </w:t>
      </w:r>
      <w:r w:rsidR="007871C9">
        <w:t xml:space="preserve">Die Remote Diagnose ist eine unterstützende Dienstleistung, die Diagnose- und Servicearbeiten am Fahrzeug in </w:t>
      </w:r>
      <w:r w:rsidR="3652AE14">
        <w:t xml:space="preserve">der </w:t>
      </w:r>
      <w:r w:rsidR="007871C9">
        <w:t>Werkstatt aus der Ferne ermöglicht.</w:t>
      </w:r>
      <w:r w:rsidR="00842D17">
        <w:t xml:space="preserve"> E</w:t>
      </w:r>
      <w:r w:rsidR="006A2E1B">
        <w:t xml:space="preserve">s werden </w:t>
      </w:r>
      <w:r w:rsidR="00842D17">
        <w:t xml:space="preserve">bereits </w:t>
      </w:r>
      <w:r w:rsidR="006A2E1B" w:rsidRPr="0BC711AF">
        <w:rPr>
          <w:rFonts w:ascii="Wuerth Bold" w:hAnsi="Wuerth Bold"/>
        </w:rPr>
        <w:t>34.000 Funktionalitäten</w:t>
      </w:r>
      <w:r w:rsidR="006A2E1B">
        <w:t xml:space="preserve"> und Servicefälle für </w:t>
      </w:r>
      <w:r w:rsidR="006A2E1B" w:rsidRPr="0BC711AF">
        <w:rPr>
          <w:rFonts w:ascii="Wuerth Bold" w:hAnsi="Wuerth Bold"/>
        </w:rPr>
        <w:t xml:space="preserve">50 Fahrzeughersteller </w:t>
      </w:r>
      <w:r w:rsidR="006A2E1B">
        <w:t>ab</w:t>
      </w:r>
      <w:r w:rsidR="00871635">
        <w:t>gedeckt.</w:t>
      </w:r>
      <w:r w:rsidR="006F5CE5">
        <w:t xml:space="preserve"> </w:t>
      </w:r>
      <w:r>
        <w:br/>
      </w:r>
      <w:r w:rsidR="00BC410B">
        <w:rPr>
          <w:rFonts w:ascii="Wuerth Bold" w:hAnsi="Wuerth Bold"/>
        </w:rPr>
        <w:lastRenderedPageBreak/>
        <w:br/>
      </w:r>
      <w:r w:rsidR="00887043" w:rsidRPr="0BC711AF">
        <w:rPr>
          <w:rFonts w:ascii="Wuerth Bold" w:hAnsi="Wuerth Bold"/>
        </w:rPr>
        <w:t>Treue Diagnosekunden</w:t>
      </w:r>
      <w:r w:rsidR="00887043">
        <w:t xml:space="preserve"> mit aktiven Lizenzen profitieren nun doppelt</w:t>
      </w:r>
      <w:r w:rsidR="0064576C">
        <w:t xml:space="preserve"> und erhalten </w:t>
      </w:r>
      <w:r w:rsidR="00610A1E">
        <w:t xml:space="preserve">ab dem </w:t>
      </w:r>
      <w:r w:rsidR="00610A1E" w:rsidRPr="0BC711AF">
        <w:rPr>
          <w:rFonts w:ascii="Wuerth Bold" w:hAnsi="Wuerth Bold"/>
        </w:rPr>
        <w:t>10.09.2024</w:t>
      </w:r>
      <w:r w:rsidR="00610A1E">
        <w:t xml:space="preserve"> automatisch einen </w:t>
      </w:r>
      <w:r w:rsidR="00610A1E" w:rsidRPr="0BC711AF">
        <w:rPr>
          <w:rFonts w:ascii="Wuerth Bold" w:hAnsi="Wuerth Bold"/>
        </w:rPr>
        <w:t xml:space="preserve">Preisnachlass </w:t>
      </w:r>
      <w:r w:rsidR="00610A1E">
        <w:t xml:space="preserve">auf jede von </w:t>
      </w:r>
      <w:r w:rsidR="2DCB3864">
        <w:t xml:space="preserve">ihnen </w:t>
      </w:r>
      <w:r w:rsidR="00610A1E">
        <w:t>bestellte Remote Dienstleistung</w:t>
      </w:r>
      <w:r w:rsidR="0064576C">
        <w:t>.</w:t>
      </w:r>
    </w:p>
    <w:p w14:paraId="4CFE0624" w14:textId="61467A70" w:rsidR="00A529C6" w:rsidRPr="00BC410B" w:rsidRDefault="001F527D" w:rsidP="00BC410B">
      <w:pPr>
        <w:rPr>
          <w:szCs w:val="22"/>
        </w:rPr>
      </w:pPr>
      <w:r w:rsidRPr="0BC711AF">
        <w:rPr>
          <w:szCs w:val="22"/>
        </w:rPr>
        <w:t xml:space="preserve">Die Remote Diagnoselösung ist separat </w:t>
      </w:r>
      <w:r w:rsidR="00BC410B" w:rsidRPr="0BC711AF">
        <w:rPr>
          <w:szCs w:val="22"/>
        </w:rPr>
        <w:t xml:space="preserve">erhältlich </w:t>
      </w:r>
      <w:r w:rsidRPr="0BC711AF">
        <w:rPr>
          <w:szCs w:val="22"/>
        </w:rPr>
        <w:t>sowie in Kombi-Paketen mit dem Fahrzeughotline Support,</w:t>
      </w:r>
      <w:r w:rsidR="00BC410B">
        <w:rPr>
          <w:szCs w:val="22"/>
        </w:rPr>
        <w:t xml:space="preserve"> der </w:t>
      </w:r>
      <w:r w:rsidRPr="0BC711AF">
        <w:rPr>
          <w:szCs w:val="22"/>
        </w:rPr>
        <w:t>Mehrmarkendiagnose und Technischen Daten.</w:t>
      </w:r>
    </w:p>
    <w:p w14:paraId="0F735016" w14:textId="6F392778" w:rsidR="510446CC" w:rsidRPr="00A50D03" w:rsidRDefault="510446CC" w:rsidP="0BC711AF">
      <w:pPr>
        <w:pStyle w:val="berschrift5"/>
        <w:rPr>
          <w:rFonts w:ascii="Wuerth Bold" w:eastAsia="Wuerth Bold" w:hAnsi="Wuerth Bold" w:cs="Wuerth Bold"/>
          <w:sz w:val="22"/>
          <w:szCs w:val="22"/>
        </w:rPr>
      </w:pPr>
      <w:r w:rsidRPr="0BC711AF">
        <w:rPr>
          <w:rFonts w:ascii="Wuerth Bold" w:eastAsia="Wuerth Bold" w:hAnsi="Wuerth Bold" w:cs="Wuerth Bold"/>
          <w:sz w:val="22"/>
          <w:szCs w:val="22"/>
        </w:rPr>
        <w:t>Effizienz ist Einstellungssache</w:t>
      </w:r>
    </w:p>
    <w:p w14:paraId="70C1B31F" w14:textId="5E03A4D4" w:rsidR="001138AD" w:rsidRPr="001138AD" w:rsidRDefault="510446CC" w:rsidP="0BC711AF">
      <w:pPr>
        <w:rPr>
          <w:rFonts w:eastAsia="Wuerth Book" w:cs="Wuerth Book"/>
          <w:szCs w:val="22"/>
        </w:rPr>
      </w:pPr>
      <w:r w:rsidRPr="0BC711AF">
        <w:rPr>
          <w:rFonts w:eastAsia="Wuerth Book" w:cs="Wuerth Book"/>
          <w:szCs w:val="22"/>
        </w:rPr>
        <w:t xml:space="preserve">Fast täglich entsteht in der Werkstatt der Bedarf an Kalibrierung von Fahrerassistenzsystemen, sei es beim </w:t>
      </w:r>
      <w:r w:rsidR="00A5073D" w:rsidRPr="0BC711AF">
        <w:rPr>
          <w:rFonts w:eastAsia="Wuerth Book" w:cs="Wuerth Book"/>
          <w:szCs w:val="22"/>
        </w:rPr>
        <w:t>Aust</w:t>
      </w:r>
      <w:r w:rsidRPr="0BC711AF">
        <w:rPr>
          <w:rFonts w:eastAsia="Wuerth Book" w:cs="Wuerth Book"/>
          <w:szCs w:val="22"/>
        </w:rPr>
        <w:t>ausch der Windschutzscheibe, bei Fehlfunktion</w:t>
      </w:r>
      <w:r w:rsidR="00A5073D" w:rsidRPr="0BC711AF">
        <w:rPr>
          <w:rFonts w:eastAsia="Wuerth Book" w:cs="Wuerth Book"/>
          <w:szCs w:val="22"/>
        </w:rPr>
        <w:t>en</w:t>
      </w:r>
      <w:r w:rsidRPr="0BC711AF">
        <w:rPr>
          <w:rFonts w:eastAsia="Wuerth Book" w:cs="Wuerth Book"/>
          <w:szCs w:val="22"/>
        </w:rPr>
        <w:t xml:space="preserve"> oder</w:t>
      </w:r>
      <w:r w:rsidR="00A5073D" w:rsidRPr="0BC711AF">
        <w:rPr>
          <w:rFonts w:eastAsia="Wuerth Book" w:cs="Wuerth Book"/>
          <w:szCs w:val="22"/>
        </w:rPr>
        <w:t xml:space="preserve"> nach Austausch eines Bauteils</w:t>
      </w:r>
      <w:r w:rsidRPr="0BC711AF">
        <w:rPr>
          <w:rFonts w:eastAsia="Wuerth Book" w:cs="Wuerth Book"/>
          <w:szCs w:val="22"/>
        </w:rPr>
        <w:t xml:space="preserve">. </w:t>
      </w:r>
      <w:r w:rsidR="00A5073D" w:rsidRPr="0BC711AF">
        <w:rPr>
          <w:rFonts w:eastAsia="Wuerth Book" w:cs="Wuerth Book"/>
          <w:szCs w:val="22"/>
        </w:rPr>
        <w:t>Eine präzise Kalibrierung der Fahrzeugsensoren stellt sicher, dass die Fahrerassistenzsysteme bestimmungsgemäß funktionieren. </w:t>
      </w:r>
    </w:p>
    <w:p w14:paraId="5E8742EF" w14:textId="7C25E660" w:rsidR="001138AD" w:rsidRPr="001138AD" w:rsidRDefault="001138AD" w:rsidP="0BC711AF">
      <w:pPr>
        <w:rPr>
          <w:rFonts w:eastAsia="Wuerth Book" w:cs="Wuerth Book"/>
          <w:szCs w:val="22"/>
        </w:rPr>
      </w:pPr>
    </w:p>
    <w:p w14:paraId="77EEE10F" w14:textId="0E3DDAD3" w:rsidR="001138AD" w:rsidRPr="001138AD" w:rsidRDefault="05B80FB5" w:rsidP="0BC711AF">
      <w:pPr>
        <w:rPr>
          <w:rFonts w:eastAsia="Wuerth Book" w:cs="Wuerth Book"/>
          <w:szCs w:val="22"/>
        </w:rPr>
      </w:pPr>
      <w:r w:rsidRPr="0BC711AF">
        <w:rPr>
          <w:rFonts w:eastAsia="Wuerth Book" w:cs="Wuerth Book"/>
          <w:szCs w:val="22"/>
        </w:rPr>
        <w:t xml:space="preserve">Neben dem aktuell verfügbaren </w:t>
      </w:r>
      <w:r w:rsidR="00FC7A0F">
        <w:rPr>
          <w:rFonts w:eastAsia="Wuerth Book" w:cs="Wuerth Book"/>
          <w:szCs w:val="22"/>
        </w:rPr>
        <w:t>modularen</w:t>
      </w:r>
      <w:r w:rsidRPr="0BC711AF">
        <w:rPr>
          <w:rFonts w:eastAsia="Wuerth Book" w:cs="Wuerth Book"/>
          <w:szCs w:val="22"/>
        </w:rPr>
        <w:t xml:space="preserve"> Kalibriersystem WOW! ACS </w:t>
      </w:r>
      <w:proofErr w:type="spellStart"/>
      <w:r w:rsidRPr="0BC711AF">
        <w:rPr>
          <w:rFonts w:asciiTheme="minorHAnsi" w:hAnsiTheme="minorHAnsi"/>
          <w:szCs w:val="22"/>
        </w:rPr>
        <w:t>cars</w:t>
      </w:r>
      <w:proofErr w:type="spellEnd"/>
      <w:r w:rsidRPr="0BC711AF">
        <w:rPr>
          <w:rFonts w:asciiTheme="minorHAnsi" w:hAnsiTheme="minorHAnsi"/>
          <w:szCs w:val="22"/>
        </w:rPr>
        <w:t xml:space="preserve"> wird in Kürze auch ein</w:t>
      </w:r>
      <w:r w:rsidRPr="0BC711AF">
        <w:rPr>
          <w:rFonts w:ascii="Wuerth Bold" w:eastAsia="Wuerth Book" w:hAnsi="Wuerth Bold" w:cs="Wuerth Book"/>
          <w:szCs w:val="22"/>
        </w:rPr>
        <w:t xml:space="preserve"> </w:t>
      </w:r>
      <w:r w:rsidRPr="0BC711AF">
        <w:rPr>
          <w:rFonts w:ascii="Wuerth Bold" w:eastAsia="Wuerth Bold" w:hAnsi="Wuerth Bold" w:cs="Wuerth Bold"/>
          <w:szCs w:val="22"/>
        </w:rPr>
        <w:t xml:space="preserve">digitales Kalibriersystem ACS </w:t>
      </w:r>
      <w:proofErr w:type="spellStart"/>
      <w:r w:rsidRPr="0BC711AF">
        <w:rPr>
          <w:rFonts w:ascii="Wuerth Bold" w:eastAsia="Wuerth Bold" w:hAnsi="Wuerth Bold" w:cs="Wuerth Bold"/>
          <w:szCs w:val="22"/>
        </w:rPr>
        <w:t>cars</w:t>
      </w:r>
      <w:proofErr w:type="spellEnd"/>
      <w:r w:rsidRPr="0BC711AF">
        <w:rPr>
          <w:rFonts w:ascii="Wuerth Bold" w:eastAsia="Wuerth Bold" w:hAnsi="Wuerth Bold" w:cs="Wuerth Bold"/>
          <w:szCs w:val="22"/>
        </w:rPr>
        <w:t xml:space="preserve"> Digital </w:t>
      </w:r>
      <w:r w:rsidRPr="0BC711AF">
        <w:rPr>
          <w:rFonts w:asciiTheme="minorHAnsi" w:hAnsiTheme="minorHAnsi"/>
          <w:szCs w:val="22"/>
        </w:rPr>
        <w:t>verfügbar sein.</w:t>
      </w:r>
      <w:r w:rsidR="5CD06DA9" w:rsidRPr="0BC711AF">
        <w:rPr>
          <w:rFonts w:asciiTheme="minorHAnsi" w:hAnsiTheme="minorHAnsi"/>
          <w:szCs w:val="22"/>
        </w:rPr>
        <w:t xml:space="preserve"> Diese</w:t>
      </w:r>
      <w:r w:rsidR="45A25A1D" w:rsidRPr="0BC711AF">
        <w:rPr>
          <w:rFonts w:asciiTheme="minorHAnsi" w:hAnsiTheme="minorHAnsi"/>
          <w:szCs w:val="22"/>
        </w:rPr>
        <w:t>s</w:t>
      </w:r>
      <w:r w:rsidR="5CD06DA9" w:rsidRPr="0BC711AF">
        <w:rPr>
          <w:rFonts w:asciiTheme="minorHAnsi" w:hAnsiTheme="minorHAnsi"/>
          <w:szCs w:val="22"/>
        </w:rPr>
        <w:t xml:space="preserve"> wird erstmalig auf der </w:t>
      </w:r>
      <w:r w:rsidR="5CD06DA9" w:rsidRPr="0BC711AF">
        <w:rPr>
          <w:rFonts w:ascii="Wuerth Bold" w:eastAsia="Wuerth Bold" w:hAnsi="Wuerth Bold" w:cs="Wuerth Bold"/>
          <w:szCs w:val="22"/>
        </w:rPr>
        <w:t xml:space="preserve">Automechanika </w:t>
      </w:r>
      <w:r w:rsidR="5CD06DA9" w:rsidRPr="0BC711AF">
        <w:rPr>
          <w:rFonts w:asciiTheme="minorHAnsi" w:hAnsiTheme="minorHAnsi"/>
          <w:szCs w:val="22"/>
        </w:rPr>
        <w:t xml:space="preserve">vorgestellt. </w:t>
      </w:r>
      <w:r w:rsidR="5CD06DA9" w:rsidRPr="0BC711AF">
        <w:rPr>
          <w:rFonts w:eastAsia="Wuerth Book" w:cs="Wuerth Book"/>
          <w:szCs w:val="22"/>
        </w:rPr>
        <w:t xml:space="preserve">Das Kalibriersystem ACS </w:t>
      </w:r>
      <w:proofErr w:type="spellStart"/>
      <w:r w:rsidR="5CD06DA9" w:rsidRPr="0BC711AF">
        <w:rPr>
          <w:rFonts w:eastAsia="Wuerth Book" w:cs="Wuerth Book"/>
          <w:szCs w:val="22"/>
        </w:rPr>
        <w:t>cars</w:t>
      </w:r>
      <w:proofErr w:type="spellEnd"/>
      <w:r w:rsidR="5CD06DA9" w:rsidRPr="0BC711AF">
        <w:rPr>
          <w:rFonts w:eastAsia="Wuerth Book" w:cs="Wuerth Book"/>
          <w:szCs w:val="22"/>
        </w:rPr>
        <w:t xml:space="preserve"> Digital </w:t>
      </w:r>
      <w:r w:rsidRPr="0BC711AF">
        <w:rPr>
          <w:rFonts w:eastAsia="Wuerth Book" w:cs="Wuerth Book"/>
          <w:szCs w:val="22"/>
        </w:rPr>
        <w:t xml:space="preserve">ermöglich die Radarkalibrierung sowie die Kamerakalibrierung von Fahrerassistenzsystemen mit </w:t>
      </w:r>
      <w:r w:rsidRPr="0BC711AF">
        <w:rPr>
          <w:rFonts w:ascii="Wuerth Bold" w:hAnsi="Wuerth Bold"/>
          <w:szCs w:val="22"/>
        </w:rPr>
        <w:t>digitaler Darstellung der Kalibriertafeln</w:t>
      </w:r>
      <w:r w:rsidRPr="0BC711AF">
        <w:rPr>
          <w:rFonts w:asciiTheme="minorHAnsi" w:hAnsiTheme="minorHAnsi"/>
          <w:szCs w:val="22"/>
        </w:rPr>
        <w:t xml:space="preserve"> auf einem Monitor und spart wertvolle Zeit. </w:t>
      </w:r>
      <w:r w:rsidR="00736144">
        <w:rPr>
          <w:rFonts w:asciiTheme="minorHAnsi" w:hAnsiTheme="minorHAnsi"/>
          <w:szCs w:val="22"/>
        </w:rPr>
        <w:t>Die</w:t>
      </w:r>
      <w:r w:rsidRPr="0BC711AF">
        <w:rPr>
          <w:rFonts w:asciiTheme="minorHAnsi" w:hAnsiTheme="minorHAnsi"/>
          <w:szCs w:val="22"/>
        </w:rPr>
        <w:t xml:space="preserve"> Fahrzeugkalibrierung </w:t>
      </w:r>
      <w:r w:rsidR="00736144">
        <w:rPr>
          <w:rFonts w:asciiTheme="minorHAnsi" w:hAnsiTheme="minorHAnsi"/>
          <w:szCs w:val="22"/>
        </w:rPr>
        <w:t xml:space="preserve">wird </w:t>
      </w:r>
      <w:r w:rsidR="00455681">
        <w:rPr>
          <w:rFonts w:asciiTheme="minorHAnsi" w:hAnsiTheme="minorHAnsi"/>
          <w:szCs w:val="22"/>
        </w:rPr>
        <w:t xml:space="preserve">somit </w:t>
      </w:r>
      <w:r w:rsidRPr="0BC711AF">
        <w:rPr>
          <w:rFonts w:asciiTheme="minorHAnsi" w:hAnsiTheme="minorHAnsi"/>
          <w:szCs w:val="22"/>
        </w:rPr>
        <w:t>noch schneller und effizienter</w:t>
      </w:r>
      <w:r w:rsidR="00736144">
        <w:rPr>
          <w:rFonts w:asciiTheme="minorHAnsi" w:hAnsiTheme="minorHAnsi"/>
          <w:szCs w:val="22"/>
        </w:rPr>
        <w:t xml:space="preserve"> durchgeführt</w:t>
      </w:r>
      <w:r w:rsidRPr="0BC711AF">
        <w:rPr>
          <w:rFonts w:asciiTheme="minorHAnsi" w:hAnsiTheme="minorHAnsi"/>
          <w:szCs w:val="22"/>
        </w:rPr>
        <w:t>, da die digitalen Kalibriertafeln in nur wenigen Klicks ausgetauscht werden können.</w:t>
      </w:r>
      <w:r w:rsidR="394CE459" w:rsidRPr="0BC711AF">
        <w:rPr>
          <w:rFonts w:asciiTheme="minorHAnsi" w:hAnsiTheme="minorHAnsi"/>
          <w:szCs w:val="22"/>
        </w:rPr>
        <w:t xml:space="preserve"> </w:t>
      </w:r>
      <w:r w:rsidR="394CE459" w:rsidRPr="0BC711AF">
        <w:rPr>
          <w:rFonts w:eastAsia="Wuerth Book" w:cs="Wuerth Book"/>
          <w:szCs w:val="22"/>
        </w:rPr>
        <w:t>Zusammen mit den </w:t>
      </w:r>
      <w:r w:rsidR="394CE459" w:rsidRPr="0BC711AF">
        <w:rPr>
          <w:rFonts w:ascii="Wuerth Bold" w:eastAsia="Wuerth Book" w:hAnsi="Wuerth Bold" w:cs="Wuerth Book"/>
          <w:szCs w:val="22"/>
        </w:rPr>
        <w:t>DIALOOQ Hardware- und Softwarelösungen</w:t>
      </w:r>
      <w:r w:rsidR="394CE459" w:rsidRPr="0BC711AF">
        <w:rPr>
          <w:rFonts w:eastAsia="Wuerth Book" w:cs="Wuerth Book"/>
          <w:szCs w:val="22"/>
        </w:rPr>
        <w:t xml:space="preserve"> bietet </w:t>
      </w:r>
      <w:r w:rsidR="394CE459" w:rsidRPr="0BC711AF">
        <w:rPr>
          <w:rFonts w:ascii="Wuerth Bold" w:eastAsia="Wuerth Book" w:hAnsi="Wuerth Bold" w:cs="Wuerth Book"/>
          <w:szCs w:val="22"/>
        </w:rPr>
        <w:t xml:space="preserve">ACS </w:t>
      </w:r>
      <w:proofErr w:type="spellStart"/>
      <w:r w:rsidR="394CE459" w:rsidRPr="0BC711AF">
        <w:rPr>
          <w:rFonts w:ascii="Wuerth Bold" w:eastAsia="Wuerth Book" w:hAnsi="Wuerth Bold" w:cs="Wuerth Book"/>
          <w:szCs w:val="22"/>
        </w:rPr>
        <w:t>cars</w:t>
      </w:r>
      <w:proofErr w:type="spellEnd"/>
      <w:r w:rsidR="394CE459" w:rsidRPr="0BC711AF">
        <w:rPr>
          <w:rFonts w:eastAsia="Wuerth Book" w:cs="Wuerth Book"/>
          <w:szCs w:val="22"/>
        </w:rPr>
        <w:t xml:space="preserve"> die optimale Lösung für den fordernden Werkstattalltag</w:t>
      </w:r>
      <w:r w:rsidR="2493E1CE" w:rsidRPr="0BC711AF">
        <w:rPr>
          <w:rFonts w:eastAsia="Wuerth Book" w:cs="Wuerth Book"/>
          <w:szCs w:val="22"/>
        </w:rPr>
        <w:t xml:space="preserve">. </w:t>
      </w:r>
      <w:r w:rsidR="001138AD" w:rsidRPr="0BC711AF">
        <w:rPr>
          <w:szCs w:val="22"/>
        </w:rPr>
        <w:t xml:space="preserve">Das </w:t>
      </w:r>
      <w:r w:rsidR="001138AD" w:rsidRPr="0BC711AF">
        <w:rPr>
          <w:rFonts w:ascii="Wuerth Bold" w:hAnsi="Wuerth Bold"/>
          <w:szCs w:val="22"/>
        </w:rPr>
        <w:t>ADAS LOOQIT</w:t>
      </w:r>
      <w:r w:rsidR="001138AD" w:rsidRPr="0BC711AF">
        <w:rPr>
          <w:szCs w:val="22"/>
        </w:rPr>
        <w:t xml:space="preserve"> Softwarepaket für alle Glaser-Spezialisten enthält alles, was für eine transparente Diagnose und Kalibrierung von Fahrerassistenzsystemen benötigt wird.</w:t>
      </w:r>
    </w:p>
    <w:p w14:paraId="64545F2A" w14:textId="77777777" w:rsidR="00A5073D" w:rsidRDefault="00A5073D" w:rsidP="0BC711AF">
      <w:pPr>
        <w:rPr>
          <w:szCs w:val="22"/>
        </w:rPr>
      </w:pPr>
    </w:p>
    <w:p w14:paraId="5A1D2BC8" w14:textId="3B8C62D4" w:rsidR="001412BA" w:rsidRPr="00047D11" w:rsidRDefault="001412BA" w:rsidP="0BC711AF">
      <w:pPr>
        <w:pStyle w:val="berschrift3"/>
        <w:jc w:val="both"/>
        <w:rPr>
          <w:lang w:val="en-US"/>
        </w:rPr>
      </w:pPr>
      <w:r w:rsidRPr="0BC711AF">
        <w:rPr>
          <w:lang w:val="en-US"/>
        </w:rPr>
        <w:t>Über WOW! Würth Online World GmbH</w:t>
      </w:r>
    </w:p>
    <w:p w14:paraId="17FCE456" w14:textId="77777777" w:rsidR="001412BA" w:rsidRPr="00047D11" w:rsidRDefault="001412BA" w:rsidP="0BC711AF">
      <w:pPr>
        <w:rPr>
          <w:szCs w:val="22"/>
        </w:rPr>
      </w:pPr>
      <w:r w:rsidRPr="0BC711AF">
        <w:rPr>
          <w:szCs w:val="22"/>
          <w:lang w:val="en-US"/>
        </w:rPr>
        <w:t xml:space="preserve">WOW! </w:t>
      </w:r>
      <w:r w:rsidRPr="0BC711AF">
        <w:rPr>
          <w:szCs w:val="22"/>
        </w:rPr>
        <w:t>Würth Online World (WOW!) ist ein international agierender Dienstleister im Bereich Fahrzeugdiagnose, Fahrzeugdaten, Kalibrierung von Fahrerassistenzsystemen, Klimaservice und Abgasuntersuchung.</w:t>
      </w:r>
    </w:p>
    <w:p w14:paraId="59241CB8" w14:textId="77777777" w:rsidR="001412BA" w:rsidRPr="00047D11" w:rsidRDefault="001412BA" w:rsidP="0BC711AF">
      <w:pPr>
        <w:rPr>
          <w:szCs w:val="22"/>
        </w:rPr>
      </w:pPr>
    </w:p>
    <w:p w14:paraId="2B66E410" w14:textId="77777777" w:rsidR="005922B2" w:rsidRPr="00047D11" w:rsidRDefault="001412BA" w:rsidP="0BC711AF">
      <w:pPr>
        <w:rPr>
          <w:szCs w:val="22"/>
        </w:rPr>
      </w:pPr>
      <w:r w:rsidRPr="0BC711AF">
        <w:rPr>
          <w:szCs w:val="22"/>
        </w:rPr>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795186EA" w:rsidR="001412BA" w:rsidRPr="00047D11" w:rsidRDefault="001412BA" w:rsidP="0BC711AF">
      <w:pPr>
        <w:rPr>
          <w:szCs w:val="22"/>
        </w:rPr>
      </w:pPr>
      <w:r w:rsidRPr="0BC711AF">
        <w:rPr>
          <w:szCs w:val="22"/>
        </w:rPr>
        <w:t xml:space="preserve">Weitere Informationen sind unter </w:t>
      </w:r>
      <w:hyperlink r:id="rId14">
        <w:r w:rsidR="005922B2" w:rsidRPr="0BC711AF">
          <w:rPr>
            <w:rStyle w:val="Hyperlink"/>
            <w:color w:val="auto"/>
            <w:szCs w:val="22"/>
          </w:rPr>
          <w:t>www.wow-portal.com</w:t>
        </w:r>
      </w:hyperlink>
      <w:r w:rsidR="005922B2" w:rsidRPr="0BC711AF">
        <w:rPr>
          <w:szCs w:val="22"/>
        </w:rPr>
        <w:t xml:space="preserve"> </w:t>
      </w:r>
      <w:r w:rsidRPr="0BC711AF">
        <w:rPr>
          <w:szCs w:val="22"/>
        </w:rPr>
        <w:t>verfügbar.</w:t>
      </w:r>
    </w:p>
    <w:p w14:paraId="7DAB66D4" w14:textId="77777777" w:rsidR="00676B95" w:rsidRDefault="00676B95" w:rsidP="001412BA">
      <w:pPr>
        <w:rPr>
          <w:rStyle w:val="SchwacherVerweis"/>
          <w:szCs w:val="22"/>
        </w:rPr>
      </w:pPr>
    </w:p>
    <w:p w14:paraId="377CDBCF" w14:textId="3D4AE7CD" w:rsidR="001412BA" w:rsidRPr="00047D11" w:rsidRDefault="001412BA" w:rsidP="001412BA">
      <w:pPr>
        <w:rPr>
          <w:rStyle w:val="SchwacherVerweis"/>
          <w:szCs w:val="22"/>
        </w:rPr>
      </w:pPr>
      <w:r w:rsidRPr="00047D11">
        <w:rPr>
          <w:rStyle w:val="SchwacherVerweis"/>
          <w:szCs w:val="22"/>
        </w:rPr>
        <w:t>Medienkontakt</w:t>
      </w:r>
    </w:p>
    <w:p w14:paraId="4C095610" w14:textId="77777777" w:rsidR="001412BA" w:rsidRPr="00047D11" w:rsidRDefault="001412BA" w:rsidP="001412BA">
      <w:pPr>
        <w:rPr>
          <w:szCs w:val="22"/>
        </w:rPr>
      </w:pPr>
      <w:r w:rsidRPr="00047D11">
        <w:rPr>
          <w:szCs w:val="22"/>
        </w:rPr>
        <w:t>WOW! Würth Online World GmbH</w:t>
      </w:r>
    </w:p>
    <w:p w14:paraId="1D3770B1" w14:textId="77777777" w:rsidR="001412BA" w:rsidRPr="00047D11" w:rsidRDefault="001412BA" w:rsidP="001412BA">
      <w:pPr>
        <w:rPr>
          <w:szCs w:val="22"/>
        </w:rPr>
      </w:pPr>
      <w:proofErr w:type="spellStart"/>
      <w:r w:rsidRPr="00047D11">
        <w:rPr>
          <w:szCs w:val="22"/>
        </w:rPr>
        <w:t>Schliffenstraße</w:t>
      </w:r>
      <w:proofErr w:type="spellEnd"/>
      <w:r w:rsidRPr="00047D11">
        <w:rPr>
          <w:szCs w:val="22"/>
        </w:rPr>
        <w:t xml:space="preserve"> 22</w:t>
      </w:r>
    </w:p>
    <w:p w14:paraId="72EAF7B6" w14:textId="77777777" w:rsidR="001412BA" w:rsidRPr="00047D11" w:rsidRDefault="001412BA" w:rsidP="001412BA">
      <w:pPr>
        <w:rPr>
          <w:szCs w:val="22"/>
        </w:rPr>
      </w:pPr>
      <w:r w:rsidRPr="00047D11">
        <w:rPr>
          <w:szCs w:val="22"/>
        </w:rPr>
        <w:t>74653 Künzelsau</w:t>
      </w:r>
    </w:p>
    <w:p w14:paraId="3B2DF0E9" w14:textId="77777777" w:rsidR="001412BA" w:rsidRPr="00047D11" w:rsidRDefault="001412BA" w:rsidP="001412BA">
      <w:pPr>
        <w:rPr>
          <w:szCs w:val="22"/>
        </w:rPr>
      </w:pPr>
      <w:r w:rsidRPr="00047D11">
        <w:rPr>
          <w:szCs w:val="22"/>
        </w:rPr>
        <w:t>Tel:  +49 (0) 79 40 / 9 81 88 10 50</w:t>
      </w:r>
    </w:p>
    <w:p w14:paraId="6C7FF4C8" w14:textId="77777777" w:rsidR="001412BA" w:rsidRPr="00047D11" w:rsidRDefault="001412BA" w:rsidP="001412BA">
      <w:pPr>
        <w:rPr>
          <w:szCs w:val="22"/>
        </w:rPr>
      </w:pPr>
      <w:r w:rsidRPr="00047D11">
        <w:rPr>
          <w:szCs w:val="22"/>
        </w:rPr>
        <w:t>Fax: +49 (0) 79 40 / 9 81 88 10 99</w:t>
      </w:r>
    </w:p>
    <w:p w14:paraId="03DE8A35" w14:textId="77777777" w:rsidR="001412BA" w:rsidRPr="00047D11" w:rsidRDefault="008A4AE3" w:rsidP="001412BA">
      <w:pPr>
        <w:rPr>
          <w:szCs w:val="22"/>
        </w:rPr>
      </w:pPr>
      <w:hyperlink r:id="rId15" w:history="1">
        <w:r w:rsidR="001412BA" w:rsidRPr="00047D11">
          <w:rPr>
            <w:rStyle w:val="Hyperlink"/>
            <w:szCs w:val="22"/>
          </w:rPr>
          <w:t>marketing@wow-portal.com</w:t>
        </w:r>
      </w:hyperlink>
      <w:r w:rsidR="001412BA" w:rsidRPr="00047D11">
        <w:rPr>
          <w:szCs w:val="22"/>
        </w:rPr>
        <w:t xml:space="preserve"> </w:t>
      </w:r>
    </w:p>
    <w:p w14:paraId="64BEDFA5" w14:textId="730C36B9" w:rsidR="001412BA" w:rsidRPr="00047D11" w:rsidRDefault="008A4AE3" w:rsidP="001412BA">
      <w:pPr>
        <w:rPr>
          <w:szCs w:val="22"/>
        </w:rPr>
      </w:pPr>
      <w:hyperlink r:id="rId16" w:history="1">
        <w:r w:rsidR="001412BA" w:rsidRPr="00047D11">
          <w:rPr>
            <w:rStyle w:val="Hyperlink"/>
            <w:szCs w:val="22"/>
            <w:lang w:val="fr-FR"/>
          </w:rPr>
          <w:t>www.wow-portal.com</w:t>
        </w:r>
      </w:hyperlink>
      <w:r w:rsidR="001412BA" w:rsidRPr="00047D11">
        <w:rPr>
          <w:szCs w:val="22"/>
          <w:u w:val="single"/>
          <w:lang w:val="fr-FR"/>
        </w:rPr>
        <w:t xml:space="preserve"> </w:t>
      </w:r>
    </w:p>
    <w:sectPr w:rsidR="001412BA" w:rsidRPr="00047D11" w:rsidSect="000D3144">
      <w:headerReference w:type="default" r:id="rId17"/>
      <w:footerReference w:type="default" r:id="rId18"/>
      <w:headerReference w:type="first" r:id="rId19"/>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28D9F" w14:textId="77777777" w:rsidR="009138B4" w:rsidRDefault="009138B4">
      <w:r>
        <w:separator/>
      </w:r>
    </w:p>
  </w:endnote>
  <w:endnote w:type="continuationSeparator" w:id="0">
    <w:p w14:paraId="500FB8FE" w14:textId="77777777" w:rsidR="009138B4" w:rsidRDefault="009138B4">
      <w:r>
        <w:continuationSeparator/>
      </w:r>
    </w:p>
  </w:endnote>
  <w:endnote w:type="continuationNotice" w:id="1">
    <w:p w14:paraId="4E1EFA4E" w14:textId="77777777" w:rsidR="00143D60" w:rsidRDefault="00143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7A18C01A-FEA1-4EAB-AC97-D2E95AC54D0F}"/>
    <w:embedBold r:id="rId2" w:fontKey="{29C070EE-74E6-45B4-BCA5-493D8C4CCA60}"/>
    <w:embedItalic r:id="rId3" w:fontKey="{07A745F6-5412-4FE8-9911-88420F644235}"/>
  </w:font>
  <w:font w:name="MS PGothic">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CBA66CCE-A2FA-4293-A598-1B5F2D558424}"/>
    <w:embedBold r:id="rId5" w:fontKey="{E6A1B32A-0A84-4CD9-BC8E-D86B462338F7}"/>
  </w:font>
  <w:font w:name="Wuerth Extra Bold Cond Caps">
    <w:panose1 w:val="00000000000000000000"/>
    <w:charset w:val="00"/>
    <w:family w:val="auto"/>
    <w:pitch w:val="variable"/>
    <w:sig w:usb0="A00002BF" w:usb1="000060FB" w:usb2="00000000" w:usb3="00000000" w:csb0="0000009F" w:csb1="00000000"/>
    <w:embedRegular r:id="rId6" w:fontKey="{CD2FAE2A-C892-4AE4-91A5-85F3D74DB62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BA7C" w14:textId="77777777" w:rsidR="000645E4" w:rsidRDefault="000645E4">
    <w:pPr>
      <w:pStyle w:val="Fuzeile"/>
    </w:pPr>
    <w:r>
      <w:rPr>
        <w:noProof/>
      </w:rPr>
      <mc:AlternateContent>
        <mc:Choice Requires="wps">
          <w:drawing>
            <wp:anchor distT="0" distB="0" distL="114300" distR="114300" simplePos="0" relativeHeight="251658242"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58243"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F0CB3" w14:textId="77777777" w:rsidR="009138B4" w:rsidRDefault="009138B4">
      <w:r>
        <w:separator/>
      </w:r>
    </w:p>
  </w:footnote>
  <w:footnote w:type="continuationSeparator" w:id="0">
    <w:p w14:paraId="14620AAF" w14:textId="77777777" w:rsidR="009138B4" w:rsidRDefault="009138B4">
      <w:r>
        <w:continuationSeparator/>
      </w:r>
    </w:p>
  </w:footnote>
  <w:footnote w:type="continuationNotice" w:id="1">
    <w:p w14:paraId="16C86264" w14:textId="77777777" w:rsidR="00143D60" w:rsidRDefault="00143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58241"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58240"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8E47" w14:textId="1EBA3E01" w:rsidR="00DC6552" w:rsidRPr="0060526A" w:rsidRDefault="006A136C" w:rsidP="0060526A">
                          <w:pPr>
                            <w:pStyle w:val="TitelDeckblatt"/>
                            <w:ind w:left="567"/>
                            <w:rPr>
                              <w:lang w:val="en-US"/>
                            </w:rPr>
                          </w:pPr>
                          <w:r>
                            <w:rPr>
                              <w:lang w:val="en-US"/>
                            </w:rPr>
                            <w:t xml:space="preserve">WOW! </w:t>
                          </w:r>
                          <w:proofErr w:type="spellStart"/>
                          <w:r w:rsidR="00A50D03">
                            <w:rPr>
                              <w:lang w:val="en-US"/>
                            </w:rPr>
                            <w:t>Maßgeschneiderte</w:t>
                          </w:r>
                          <w:proofErr w:type="spellEnd"/>
                          <w:r w:rsidR="00A50D03">
                            <w:rPr>
                              <w:lang w:val="en-US"/>
                            </w:rPr>
                            <w:t xml:space="preserve"> </w:t>
                          </w:r>
                          <w:proofErr w:type="spellStart"/>
                          <w:r w:rsidR="00A50D03">
                            <w:rPr>
                              <w:lang w:val="en-US"/>
                            </w:rPr>
                            <w:t>Werkstattlösungen</w:t>
                          </w:r>
                          <w:proofErr w:type="spellEnd"/>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04D8E47" w14:textId="1EBA3E01" w:rsidR="00DC6552" w:rsidRPr="0060526A" w:rsidRDefault="006A136C" w:rsidP="0060526A">
                    <w:pPr>
                      <w:pStyle w:val="TitelDeckblatt"/>
                      <w:ind w:left="567"/>
                      <w:rPr>
                        <w:lang w:val="en-US"/>
                      </w:rPr>
                    </w:pPr>
                    <w:r>
                      <w:rPr>
                        <w:lang w:val="en-US"/>
                      </w:rPr>
                      <w:t xml:space="preserve">WOW! </w:t>
                    </w:r>
                    <w:proofErr w:type="spellStart"/>
                    <w:r w:rsidR="00A50D03">
                      <w:rPr>
                        <w:lang w:val="en-US"/>
                      </w:rPr>
                      <w:t>Maßgeschneiderte</w:t>
                    </w:r>
                    <w:proofErr w:type="spellEnd"/>
                    <w:r w:rsidR="00A50D03">
                      <w:rPr>
                        <w:lang w:val="en-US"/>
                      </w:rPr>
                      <w:t xml:space="preserve"> </w:t>
                    </w:r>
                    <w:proofErr w:type="spellStart"/>
                    <w:r w:rsidR="00A50D03">
                      <w:rPr>
                        <w:lang w:val="en-US"/>
                      </w:rPr>
                      <w:t>Werkstattlösungen</w:t>
                    </w:r>
                    <w:proofErr w:type="spellEnd"/>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6A1"/>
    <w:multiLevelType w:val="hybridMultilevel"/>
    <w:tmpl w:val="47FAA4D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2F7519"/>
    <w:multiLevelType w:val="hybridMultilevel"/>
    <w:tmpl w:val="B888E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105D4B"/>
    <w:multiLevelType w:val="hybridMultilevel"/>
    <w:tmpl w:val="C5D40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1E2030"/>
    <w:multiLevelType w:val="hybridMultilevel"/>
    <w:tmpl w:val="2174E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AE5B01"/>
    <w:multiLevelType w:val="hybridMultilevel"/>
    <w:tmpl w:val="B900A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9B7C9E"/>
    <w:multiLevelType w:val="hybridMultilevel"/>
    <w:tmpl w:val="207EC4DE"/>
    <w:lvl w:ilvl="0" w:tplc="04070001">
      <w:start w:val="1"/>
      <w:numFmt w:val="bullet"/>
      <w:lvlText w:val=""/>
      <w:lvlJc w:val="left"/>
      <w:pPr>
        <w:ind w:left="720" w:hanging="360"/>
      </w:pPr>
      <w:rPr>
        <w:rFonts w:ascii="Symbol" w:hAnsi="Symbol" w:hint="default"/>
      </w:rPr>
    </w:lvl>
    <w:lvl w:ilvl="1" w:tplc="1F9E72B8">
      <w:numFmt w:val="bullet"/>
      <w:lvlText w:val="•"/>
      <w:lvlJc w:val="left"/>
      <w:pPr>
        <w:ind w:left="1440" w:hanging="360"/>
      </w:pPr>
      <w:rPr>
        <w:rFonts w:ascii="Wuerth Book" w:eastAsiaTheme="minorEastAsia" w:hAnsi="Wuerth Book"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AA2A3E"/>
    <w:multiLevelType w:val="hybridMultilevel"/>
    <w:tmpl w:val="87E60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F014D1"/>
    <w:multiLevelType w:val="hybridMultilevel"/>
    <w:tmpl w:val="95FE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3"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9"/>
  </w:num>
  <w:num w:numId="2" w16cid:durableId="1554462558">
    <w:abstractNumId w:val="11"/>
  </w:num>
  <w:num w:numId="3" w16cid:durableId="1165558508">
    <w:abstractNumId w:val="5"/>
  </w:num>
  <w:num w:numId="4" w16cid:durableId="490828349">
    <w:abstractNumId w:val="12"/>
  </w:num>
  <w:num w:numId="5" w16cid:durableId="431901138">
    <w:abstractNumId w:val="7"/>
  </w:num>
  <w:num w:numId="6" w16cid:durableId="945114880">
    <w:abstractNumId w:val="13"/>
  </w:num>
  <w:num w:numId="7" w16cid:durableId="1679036205">
    <w:abstractNumId w:val="10"/>
  </w:num>
  <w:num w:numId="8" w16cid:durableId="1387997120">
    <w:abstractNumId w:val="2"/>
  </w:num>
  <w:num w:numId="9" w16cid:durableId="359939137">
    <w:abstractNumId w:val="1"/>
  </w:num>
  <w:num w:numId="10" w16cid:durableId="971786262">
    <w:abstractNumId w:val="4"/>
  </w:num>
  <w:num w:numId="11" w16cid:durableId="785078672">
    <w:abstractNumId w:val="0"/>
  </w:num>
  <w:num w:numId="12" w16cid:durableId="2136632265">
    <w:abstractNumId w:val="8"/>
  </w:num>
  <w:num w:numId="13" w16cid:durableId="1837959846">
    <w:abstractNumId w:val="6"/>
  </w:num>
  <w:num w:numId="14" w16cid:durableId="305821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147C"/>
    <w:rsid w:val="0000578F"/>
    <w:rsid w:val="000060AF"/>
    <w:rsid w:val="00006F1A"/>
    <w:rsid w:val="000167FF"/>
    <w:rsid w:val="00020574"/>
    <w:rsid w:val="00022819"/>
    <w:rsid w:val="0002594F"/>
    <w:rsid w:val="000266F1"/>
    <w:rsid w:val="0002756F"/>
    <w:rsid w:val="00030911"/>
    <w:rsid w:val="00030ADA"/>
    <w:rsid w:val="00036A79"/>
    <w:rsid w:val="00046769"/>
    <w:rsid w:val="000469A0"/>
    <w:rsid w:val="000475F0"/>
    <w:rsid w:val="00047D11"/>
    <w:rsid w:val="00052BE5"/>
    <w:rsid w:val="000542A4"/>
    <w:rsid w:val="00054AE9"/>
    <w:rsid w:val="0006214D"/>
    <w:rsid w:val="000645E4"/>
    <w:rsid w:val="00065BF2"/>
    <w:rsid w:val="00066371"/>
    <w:rsid w:val="000671E8"/>
    <w:rsid w:val="00071992"/>
    <w:rsid w:val="000746B3"/>
    <w:rsid w:val="00075540"/>
    <w:rsid w:val="00075952"/>
    <w:rsid w:val="00076661"/>
    <w:rsid w:val="000804FB"/>
    <w:rsid w:val="000812F9"/>
    <w:rsid w:val="000861BE"/>
    <w:rsid w:val="00092C2D"/>
    <w:rsid w:val="00092DCE"/>
    <w:rsid w:val="000932A2"/>
    <w:rsid w:val="00095271"/>
    <w:rsid w:val="00095592"/>
    <w:rsid w:val="00096D49"/>
    <w:rsid w:val="00097BDA"/>
    <w:rsid w:val="00097E9D"/>
    <w:rsid w:val="000A1130"/>
    <w:rsid w:val="000A19B4"/>
    <w:rsid w:val="000A2B46"/>
    <w:rsid w:val="000A450D"/>
    <w:rsid w:val="000A532A"/>
    <w:rsid w:val="000A5C31"/>
    <w:rsid w:val="000B061E"/>
    <w:rsid w:val="000B09EA"/>
    <w:rsid w:val="000B14B5"/>
    <w:rsid w:val="000B2F40"/>
    <w:rsid w:val="000B3634"/>
    <w:rsid w:val="000C3FF6"/>
    <w:rsid w:val="000C6116"/>
    <w:rsid w:val="000D035C"/>
    <w:rsid w:val="000D3144"/>
    <w:rsid w:val="000D5274"/>
    <w:rsid w:val="000D5374"/>
    <w:rsid w:val="000D66B5"/>
    <w:rsid w:val="000E1207"/>
    <w:rsid w:val="000E2467"/>
    <w:rsid w:val="000E7713"/>
    <w:rsid w:val="000F40B2"/>
    <w:rsid w:val="000F5426"/>
    <w:rsid w:val="00100B6F"/>
    <w:rsid w:val="001018E9"/>
    <w:rsid w:val="00102B01"/>
    <w:rsid w:val="00102DC9"/>
    <w:rsid w:val="00103B30"/>
    <w:rsid w:val="00104671"/>
    <w:rsid w:val="00111B97"/>
    <w:rsid w:val="001138AD"/>
    <w:rsid w:val="001158FD"/>
    <w:rsid w:val="001227DE"/>
    <w:rsid w:val="0012442C"/>
    <w:rsid w:val="00124A40"/>
    <w:rsid w:val="00124B2C"/>
    <w:rsid w:val="00125890"/>
    <w:rsid w:val="0012733F"/>
    <w:rsid w:val="00132DA4"/>
    <w:rsid w:val="00140558"/>
    <w:rsid w:val="001410F3"/>
    <w:rsid w:val="001412BA"/>
    <w:rsid w:val="00143D60"/>
    <w:rsid w:val="0014490B"/>
    <w:rsid w:val="00144914"/>
    <w:rsid w:val="00160717"/>
    <w:rsid w:val="001637EB"/>
    <w:rsid w:val="0016401B"/>
    <w:rsid w:val="00165121"/>
    <w:rsid w:val="0017368C"/>
    <w:rsid w:val="00173A87"/>
    <w:rsid w:val="001747F7"/>
    <w:rsid w:val="001767C9"/>
    <w:rsid w:val="0018158E"/>
    <w:rsid w:val="001843E5"/>
    <w:rsid w:val="00184F67"/>
    <w:rsid w:val="00187A1D"/>
    <w:rsid w:val="00191F74"/>
    <w:rsid w:val="001953B9"/>
    <w:rsid w:val="00195A9B"/>
    <w:rsid w:val="001A0D2C"/>
    <w:rsid w:val="001A2375"/>
    <w:rsid w:val="001A3BCB"/>
    <w:rsid w:val="001A4FFD"/>
    <w:rsid w:val="001A713A"/>
    <w:rsid w:val="001B3155"/>
    <w:rsid w:val="001B4338"/>
    <w:rsid w:val="001B49B0"/>
    <w:rsid w:val="001B4B32"/>
    <w:rsid w:val="001C3283"/>
    <w:rsid w:val="001D08A5"/>
    <w:rsid w:val="001D3B9B"/>
    <w:rsid w:val="001D5CED"/>
    <w:rsid w:val="001E1995"/>
    <w:rsid w:val="001E2E81"/>
    <w:rsid w:val="001E3C1D"/>
    <w:rsid w:val="001E4EE0"/>
    <w:rsid w:val="001E6AC7"/>
    <w:rsid w:val="001E7BA7"/>
    <w:rsid w:val="001F4552"/>
    <w:rsid w:val="001F527D"/>
    <w:rsid w:val="00202FE1"/>
    <w:rsid w:val="00204AA3"/>
    <w:rsid w:val="0020678C"/>
    <w:rsid w:val="00212054"/>
    <w:rsid w:val="0021500F"/>
    <w:rsid w:val="00217474"/>
    <w:rsid w:val="00221FF6"/>
    <w:rsid w:val="002249FC"/>
    <w:rsid w:val="00225070"/>
    <w:rsid w:val="002273F9"/>
    <w:rsid w:val="002275D9"/>
    <w:rsid w:val="00230B3D"/>
    <w:rsid w:val="00231733"/>
    <w:rsid w:val="00236497"/>
    <w:rsid w:val="00237C02"/>
    <w:rsid w:val="00243CB7"/>
    <w:rsid w:val="00246BA8"/>
    <w:rsid w:val="00251DDC"/>
    <w:rsid w:val="002523C1"/>
    <w:rsid w:val="00256A82"/>
    <w:rsid w:val="00256FEF"/>
    <w:rsid w:val="0026366B"/>
    <w:rsid w:val="0026525B"/>
    <w:rsid w:val="002676C7"/>
    <w:rsid w:val="00273FFA"/>
    <w:rsid w:val="00277005"/>
    <w:rsid w:val="00282B97"/>
    <w:rsid w:val="00283F8A"/>
    <w:rsid w:val="002939E3"/>
    <w:rsid w:val="002972A1"/>
    <w:rsid w:val="002A43E0"/>
    <w:rsid w:val="002A4EF1"/>
    <w:rsid w:val="002B36C3"/>
    <w:rsid w:val="002B38C2"/>
    <w:rsid w:val="002B4B6B"/>
    <w:rsid w:val="002B4F11"/>
    <w:rsid w:val="002B6641"/>
    <w:rsid w:val="002B6C18"/>
    <w:rsid w:val="002B76E1"/>
    <w:rsid w:val="002C0A53"/>
    <w:rsid w:val="002C1E62"/>
    <w:rsid w:val="002C4649"/>
    <w:rsid w:val="002C51C7"/>
    <w:rsid w:val="002C5A13"/>
    <w:rsid w:val="002C7D61"/>
    <w:rsid w:val="002D00F5"/>
    <w:rsid w:val="002D027D"/>
    <w:rsid w:val="002D181E"/>
    <w:rsid w:val="002D38C2"/>
    <w:rsid w:val="002D4C14"/>
    <w:rsid w:val="002D71D6"/>
    <w:rsid w:val="002E4A9B"/>
    <w:rsid w:val="002E5804"/>
    <w:rsid w:val="002F1D3B"/>
    <w:rsid w:val="002F6031"/>
    <w:rsid w:val="003009DD"/>
    <w:rsid w:val="00301F40"/>
    <w:rsid w:val="00307071"/>
    <w:rsid w:val="003139B0"/>
    <w:rsid w:val="00314021"/>
    <w:rsid w:val="00316410"/>
    <w:rsid w:val="00320DE2"/>
    <w:rsid w:val="00326F90"/>
    <w:rsid w:val="00327418"/>
    <w:rsid w:val="00331D88"/>
    <w:rsid w:val="0033253E"/>
    <w:rsid w:val="00333247"/>
    <w:rsid w:val="00335CE1"/>
    <w:rsid w:val="003364A9"/>
    <w:rsid w:val="00336C72"/>
    <w:rsid w:val="00340208"/>
    <w:rsid w:val="003405B7"/>
    <w:rsid w:val="00344C93"/>
    <w:rsid w:val="00346E24"/>
    <w:rsid w:val="0035554A"/>
    <w:rsid w:val="00356015"/>
    <w:rsid w:val="0035636A"/>
    <w:rsid w:val="00361416"/>
    <w:rsid w:val="00364E1D"/>
    <w:rsid w:val="003653DE"/>
    <w:rsid w:val="003727EC"/>
    <w:rsid w:val="00373375"/>
    <w:rsid w:val="0037350E"/>
    <w:rsid w:val="00382046"/>
    <w:rsid w:val="003820C3"/>
    <w:rsid w:val="003822F1"/>
    <w:rsid w:val="003854BB"/>
    <w:rsid w:val="003964FB"/>
    <w:rsid w:val="00397F00"/>
    <w:rsid w:val="003A05E1"/>
    <w:rsid w:val="003A0F5A"/>
    <w:rsid w:val="003A1463"/>
    <w:rsid w:val="003A384A"/>
    <w:rsid w:val="003A3B16"/>
    <w:rsid w:val="003A43BE"/>
    <w:rsid w:val="003A6685"/>
    <w:rsid w:val="003B043D"/>
    <w:rsid w:val="003B1115"/>
    <w:rsid w:val="003B16C1"/>
    <w:rsid w:val="003B2326"/>
    <w:rsid w:val="003B3D82"/>
    <w:rsid w:val="003C29DA"/>
    <w:rsid w:val="003C3D9D"/>
    <w:rsid w:val="003C4E2A"/>
    <w:rsid w:val="003C51A7"/>
    <w:rsid w:val="003C634C"/>
    <w:rsid w:val="003C67BB"/>
    <w:rsid w:val="003C6AA3"/>
    <w:rsid w:val="003C74D4"/>
    <w:rsid w:val="003D5753"/>
    <w:rsid w:val="003D5861"/>
    <w:rsid w:val="003D6444"/>
    <w:rsid w:val="003D6A22"/>
    <w:rsid w:val="003D6C89"/>
    <w:rsid w:val="003E08A3"/>
    <w:rsid w:val="003E1605"/>
    <w:rsid w:val="003E2C82"/>
    <w:rsid w:val="003E2DB8"/>
    <w:rsid w:val="003F0F91"/>
    <w:rsid w:val="003F3770"/>
    <w:rsid w:val="003F4741"/>
    <w:rsid w:val="00401AF5"/>
    <w:rsid w:val="00401C58"/>
    <w:rsid w:val="00403E50"/>
    <w:rsid w:val="00406E8E"/>
    <w:rsid w:val="0041340E"/>
    <w:rsid w:val="004140B4"/>
    <w:rsid w:val="00420FCC"/>
    <w:rsid w:val="00421B47"/>
    <w:rsid w:val="004258F2"/>
    <w:rsid w:val="004307E6"/>
    <w:rsid w:val="00431370"/>
    <w:rsid w:val="00431BE3"/>
    <w:rsid w:val="00431E40"/>
    <w:rsid w:val="00432358"/>
    <w:rsid w:val="0043467A"/>
    <w:rsid w:val="00434E68"/>
    <w:rsid w:val="00437394"/>
    <w:rsid w:val="00437E84"/>
    <w:rsid w:val="00442562"/>
    <w:rsid w:val="00442B82"/>
    <w:rsid w:val="00443C93"/>
    <w:rsid w:val="00446839"/>
    <w:rsid w:val="00447FDA"/>
    <w:rsid w:val="00451522"/>
    <w:rsid w:val="0045290E"/>
    <w:rsid w:val="00455681"/>
    <w:rsid w:val="00455AA9"/>
    <w:rsid w:val="00457717"/>
    <w:rsid w:val="0046136E"/>
    <w:rsid w:val="00464A2B"/>
    <w:rsid w:val="00464EBF"/>
    <w:rsid w:val="00466BDA"/>
    <w:rsid w:val="00467B8E"/>
    <w:rsid w:val="004704D2"/>
    <w:rsid w:val="00472B39"/>
    <w:rsid w:val="00474484"/>
    <w:rsid w:val="0047462E"/>
    <w:rsid w:val="004759C5"/>
    <w:rsid w:val="00480272"/>
    <w:rsid w:val="00483A9F"/>
    <w:rsid w:val="00486F61"/>
    <w:rsid w:val="00487709"/>
    <w:rsid w:val="00490704"/>
    <w:rsid w:val="00493B1D"/>
    <w:rsid w:val="00494614"/>
    <w:rsid w:val="004A229F"/>
    <w:rsid w:val="004A31AA"/>
    <w:rsid w:val="004A5C87"/>
    <w:rsid w:val="004A6477"/>
    <w:rsid w:val="004A6AAA"/>
    <w:rsid w:val="004A76C1"/>
    <w:rsid w:val="004B206F"/>
    <w:rsid w:val="004B70CA"/>
    <w:rsid w:val="004C1515"/>
    <w:rsid w:val="004D1D2C"/>
    <w:rsid w:val="004D27D9"/>
    <w:rsid w:val="004D686D"/>
    <w:rsid w:val="004D6DC1"/>
    <w:rsid w:val="004E2AA8"/>
    <w:rsid w:val="004E4CCF"/>
    <w:rsid w:val="004E60F8"/>
    <w:rsid w:val="004E73E3"/>
    <w:rsid w:val="004E76D8"/>
    <w:rsid w:val="004F0B9D"/>
    <w:rsid w:val="004F347E"/>
    <w:rsid w:val="004F5545"/>
    <w:rsid w:val="004F5659"/>
    <w:rsid w:val="004F7A93"/>
    <w:rsid w:val="00501F3D"/>
    <w:rsid w:val="0050517D"/>
    <w:rsid w:val="00510487"/>
    <w:rsid w:val="005169CB"/>
    <w:rsid w:val="00520C76"/>
    <w:rsid w:val="0052254C"/>
    <w:rsid w:val="00522691"/>
    <w:rsid w:val="005239FD"/>
    <w:rsid w:val="00523EFC"/>
    <w:rsid w:val="005253F4"/>
    <w:rsid w:val="00525A0D"/>
    <w:rsid w:val="00526311"/>
    <w:rsid w:val="00526A6E"/>
    <w:rsid w:val="00530D09"/>
    <w:rsid w:val="00531BF4"/>
    <w:rsid w:val="005332AB"/>
    <w:rsid w:val="00535661"/>
    <w:rsid w:val="005429BF"/>
    <w:rsid w:val="005433F9"/>
    <w:rsid w:val="00543BDD"/>
    <w:rsid w:val="00551201"/>
    <w:rsid w:val="00552123"/>
    <w:rsid w:val="005569BD"/>
    <w:rsid w:val="005600B6"/>
    <w:rsid w:val="00561DFB"/>
    <w:rsid w:val="00564DF8"/>
    <w:rsid w:val="0056629C"/>
    <w:rsid w:val="00566EE2"/>
    <w:rsid w:val="00570E12"/>
    <w:rsid w:val="005730D7"/>
    <w:rsid w:val="00580E9D"/>
    <w:rsid w:val="005922B2"/>
    <w:rsid w:val="0059237C"/>
    <w:rsid w:val="00595C0F"/>
    <w:rsid w:val="005A51BB"/>
    <w:rsid w:val="005B34F0"/>
    <w:rsid w:val="005B62C0"/>
    <w:rsid w:val="005B7E5D"/>
    <w:rsid w:val="005C4B85"/>
    <w:rsid w:val="005C5320"/>
    <w:rsid w:val="005D1130"/>
    <w:rsid w:val="005E16D7"/>
    <w:rsid w:val="005E59F5"/>
    <w:rsid w:val="005E62C2"/>
    <w:rsid w:val="005E6DA0"/>
    <w:rsid w:val="005F1C44"/>
    <w:rsid w:val="005F2C8B"/>
    <w:rsid w:val="005F3509"/>
    <w:rsid w:val="005F35BF"/>
    <w:rsid w:val="005F6349"/>
    <w:rsid w:val="005F637B"/>
    <w:rsid w:val="005F6959"/>
    <w:rsid w:val="005F76EB"/>
    <w:rsid w:val="00603EB0"/>
    <w:rsid w:val="00604004"/>
    <w:rsid w:val="0060526A"/>
    <w:rsid w:val="00605F49"/>
    <w:rsid w:val="006075E3"/>
    <w:rsid w:val="006076C0"/>
    <w:rsid w:val="00610A1E"/>
    <w:rsid w:val="006119DF"/>
    <w:rsid w:val="006122DA"/>
    <w:rsid w:val="00612F1F"/>
    <w:rsid w:val="00615096"/>
    <w:rsid w:val="006260AC"/>
    <w:rsid w:val="00626410"/>
    <w:rsid w:val="0063033E"/>
    <w:rsid w:val="00636A5B"/>
    <w:rsid w:val="00636B5B"/>
    <w:rsid w:val="00636BD6"/>
    <w:rsid w:val="0064576C"/>
    <w:rsid w:val="0064637E"/>
    <w:rsid w:val="00646A9D"/>
    <w:rsid w:val="00646E6E"/>
    <w:rsid w:val="006478CD"/>
    <w:rsid w:val="0065136F"/>
    <w:rsid w:val="00652A1D"/>
    <w:rsid w:val="00654122"/>
    <w:rsid w:val="00656E54"/>
    <w:rsid w:val="00662BFC"/>
    <w:rsid w:val="00663C5B"/>
    <w:rsid w:val="006672D9"/>
    <w:rsid w:val="0066762A"/>
    <w:rsid w:val="0066774B"/>
    <w:rsid w:val="00670899"/>
    <w:rsid w:val="0067447E"/>
    <w:rsid w:val="00676B95"/>
    <w:rsid w:val="006860AA"/>
    <w:rsid w:val="006861DC"/>
    <w:rsid w:val="00693230"/>
    <w:rsid w:val="00693B37"/>
    <w:rsid w:val="0069445C"/>
    <w:rsid w:val="0069685A"/>
    <w:rsid w:val="0069783F"/>
    <w:rsid w:val="006A027E"/>
    <w:rsid w:val="006A0298"/>
    <w:rsid w:val="006A136C"/>
    <w:rsid w:val="006A2E1B"/>
    <w:rsid w:val="006A792C"/>
    <w:rsid w:val="006B0208"/>
    <w:rsid w:val="006B47B7"/>
    <w:rsid w:val="006B4D96"/>
    <w:rsid w:val="006B4EBF"/>
    <w:rsid w:val="006B788F"/>
    <w:rsid w:val="006C1421"/>
    <w:rsid w:val="006C7E8F"/>
    <w:rsid w:val="006D0040"/>
    <w:rsid w:val="006D1942"/>
    <w:rsid w:val="006D5789"/>
    <w:rsid w:val="006E2403"/>
    <w:rsid w:val="006E27E3"/>
    <w:rsid w:val="006E5959"/>
    <w:rsid w:val="006E7281"/>
    <w:rsid w:val="006F4765"/>
    <w:rsid w:val="006F5CE5"/>
    <w:rsid w:val="006F77F0"/>
    <w:rsid w:val="007037C8"/>
    <w:rsid w:val="00704F08"/>
    <w:rsid w:val="00706770"/>
    <w:rsid w:val="00706F00"/>
    <w:rsid w:val="00710236"/>
    <w:rsid w:val="00710857"/>
    <w:rsid w:val="00717A25"/>
    <w:rsid w:val="00720F84"/>
    <w:rsid w:val="00723781"/>
    <w:rsid w:val="007250A1"/>
    <w:rsid w:val="00726F51"/>
    <w:rsid w:val="00732404"/>
    <w:rsid w:val="00735056"/>
    <w:rsid w:val="00736144"/>
    <w:rsid w:val="00736A92"/>
    <w:rsid w:val="00740608"/>
    <w:rsid w:val="007513F5"/>
    <w:rsid w:val="00753709"/>
    <w:rsid w:val="00753762"/>
    <w:rsid w:val="0075739F"/>
    <w:rsid w:val="00761359"/>
    <w:rsid w:val="00763DA5"/>
    <w:rsid w:val="00763F8F"/>
    <w:rsid w:val="00764C80"/>
    <w:rsid w:val="0076594B"/>
    <w:rsid w:val="007662E4"/>
    <w:rsid w:val="0077166B"/>
    <w:rsid w:val="00780042"/>
    <w:rsid w:val="00782C32"/>
    <w:rsid w:val="00783405"/>
    <w:rsid w:val="007871A7"/>
    <w:rsid w:val="007871C9"/>
    <w:rsid w:val="007914C3"/>
    <w:rsid w:val="00792D90"/>
    <w:rsid w:val="00792FD5"/>
    <w:rsid w:val="00796626"/>
    <w:rsid w:val="007A1669"/>
    <w:rsid w:val="007A6829"/>
    <w:rsid w:val="007A7267"/>
    <w:rsid w:val="007A78E2"/>
    <w:rsid w:val="007B28AC"/>
    <w:rsid w:val="007C4A28"/>
    <w:rsid w:val="007C507A"/>
    <w:rsid w:val="007C68FA"/>
    <w:rsid w:val="007C7D29"/>
    <w:rsid w:val="007D33BC"/>
    <w:rsid w:val="007D4D86"/>
    <w:rsid w:val="007E101A"/>
    <w:rsid w:val="007E511C"/>
    <w:rsid w:val="007E5884"/>
    <w:rsid w:val="007E6A7A"/>
    <w:rsid w:val="007F06A1"/>
    <w:rsid w:val="007F1CEF"/>
    <w:rsid w:val="007F40AC"/>
    <w:rsid w:val="007F5584"/>
    <w:rsid w:val="007F5E58"/>
    <w:rsid w:val="007F6629"/>
    <w:rsid w:val="007F6ACE"/>
    <w:rsid w:val="00801B63"/>
    <w:rsid w:val="00803A43"/>
    <w:rsid w:val="00811F30"/>
    <w:rsid w:val="00820C83"/>
    <w:rsid w:val="00820F25"/>
    <w:rsid w:val="00821B72"/>
    <w:rsid w:val="00822AB3"/>
    <w:rsid w:val="00822F6F"/>
    <w:rsid w:val="008237F7"/>
    <w:rsid w:val="00831500"/>
    <w:rsid w:val="0083350A"/>
    <w:rsid w:val="00836319"/>
    <w:rsid w:val="00836618"/>
    <w:rsid w:val="008406F7"/>
    <w:rsid w:val="00841D84"/>
    <w:rsid w:val="00842D17"/>
    <w:rsid w:val="00843A2C"/>
    <w:rsid w:val="00844C76"/>
    <w:rsid w:val="00846062"/>
    <w:rsid w:val="00846C66"/>
    <w:rsid w:val="008501AC"/>
    <w:rsid w:val="008507E9"/>
    <w:rsid w:val="00851941"/>
    <w:rsid w:val="00853C2E"/>
    <w:rsid w:val="008619DC"/>
    <w:rsid w:val="00861C72"/>
    <w:rsid w:val="008629AD"/>
    <w:rsid w:val="00862E40"/>
    <w:rsid w:val="008636FF"/>
    <w:rsid w:val="00866DC6"/>
    <w:rsid w:val="008676D2"/>
    <w:rsid w:val="00867762"/>
    <w:rsid w:val="008712FA"/>
    <w:rsid w:val="00871635"/>
    <w:rsid w:val="00875C6C"/>
    <w:rsid w:val="00882773"/>
    <w:rsid w:val="00887043"/>
    <w:rsid w:val="00892B8A"/>
    <w:rsid w:val="00892E68"/>
    <w:rsid w:val="008939FE"/>
    <w:rsid w:val="00894703"/>
    <w:rsid w:val="008A1374"/>
    <w:rsid w:val="008A19C8"/>
    <w:rsid w:val="008A1FE8"/>
    <w:rsid w:val="008A303E"/>
    <w:rsid w:val="008A4AE3"/>
    <w:rsid w:val="008A58A9"/>
    <w:rsid w:val="008A61AF"/>
    <w:rsid w:val="008B017B"/>
    <w:rsid w:val="008B1C14"/>
    <w:rsid w:val="008B28A1"/>
    <w:rsid w:val="008B2DB0"/>
    <w:rsid w:val="008B3428"/>
    <w:rsid w:val="008B53C1"/>
    <w:rsid w:val="008C0A1A"/>
    <w:rsid w:val="008C168B"/>
    <w:rsid w:val="008C1A01"/>
    <w:rsid w:val="008D0FE9"/>
    <w:rsid w:val="008D2F2C"/>
    <w:rsid w:val="008D5592"/>
    <w:rsid w:val="008E0971"/>
    <w:rsid w:val="008E1F4D"/>
    <w:rsid w:val="008E4E98"/>
    <w:rsid w:val="008E5066"/>
    <w:rsid w:val="008E5D3C"/>
    <w:rsid w:val="008F01F1"/>
    <w:rsid w:val="008F6BA7"/>
    <w:rsid w:val="009138B4"/>
    <w:rsid w:val="0091399E"/>
    <w:rsid w:val="00927517"/>
    <w:rsid w:val="0093376C"/>
    <w:rsid w:val="00945D80"/>
    <w:rsid w:val="00950BA4"/>
    <w:rsid w:val="00950D8A"/>
    <w:rsid w:val="00964E21"/>
    <w:rsid w:val="00965703"/>
    <w:rsid w:val="00966A2F"/>
    <w:rsid w:val="00973A0A"/>
    <w:rsid w:val="00973A16"/>
    <w:rsid w:val="00974810"/>
    <w:rsid w:val="009749FF"/>
    <w:rsid w:val="0098139D"/>
    <w:rsid w:val="009953B2"/>
    <w:rsid w:val="009968BE"/>
    <w:rsid w:val="00996F48"/>
    <w:rsid w:val="009A0902"/>
    <w:rsid w:val="009A0AA2"/>
    <w:rsid w:val="009A19E7"/>
    <w:rsid w:val="009A3A6D"/>
    <w:rsid w:val="009B3E8E"/>
    <w:rsid w:val="009B4BB8"/>
    <w:rsid w:val="009B5600"/>
    <w:rsid w:val="009C42DB"/>
    <w:rsid w:val="009C6CED"/>
    <w:rsid w:val="009D170C"/>
    <w:rsid w:val="009D2BF7"/>
    <w:rsid w:val="009D2E8E"/>
    <w:rsid w:val="009D4235"/>
    <w:rsid w:val="009D42B3"/>
    <w:rsid w:val="009D5576"/>
    <w:rsid w:val="009D56DD"/>
    <w:rsid w:val="009D5EF4"/>
    <w:rsid w:val="009D656B"/>
    <w:rsid w:val="009E3336"/>
    <w:rsid w:val="009E5F7D"/>
    <w:rsid w:val="009F4918"/>
    <w:rsid w:val="009F59DE"/>
    <w:rsid w:val="00A01FC5"/>
    <w:rsid w:val="00A02A4A"/>
    <w:rsid w:val="00A03050"/>
    <w:rsid w:val="00A0390A"/>
    <w:rsid w:val="00A04BF8"/>
    <w:rsid w:val="00A07C8C"/>
    <w:rsid w:val="00A1059D"/>
    <w:rsid w:val="00A12B2F"/>
    <w:rsid w:val="00A201D4"/>
    <w:rsid w:val="00A20930"/>
    <w:rsid w:val="00A21A98"/>
    <w:rsid w:val="00A23CE0"/>
    <w:rsid w:val="00A240D8"/>
    <w:rsid w:val="00A27BE2"/>
    <w:rsid w:val="00A30E22"/>
    <w:rsid w:val="00A31F5E"/>
    <w:rsid w:val="00A328BD"/>
    <w:rsid w:val="00A35373"/>
    <w:rsid w:val="00A37352"/>
    <w:rsid w:val="00A41DED"/>
    <w:rsid w:val="00A44586"/>
    <w:rsid w:val="00A45DB1"/>
    <w:rsid w:val="00A46959"/>
    <w:rsid w:val="00A47421"/>
    <w:rsid w:val="00A47B59"/>
    <w:rsid w:val="00A5073D"/>
    <w:rsid w:val="00A50D03"/>
    <w:rsid w:val="00A529C6"/>
    <w:rsid w:val="00A55C21"/>
    <w:rsid w:val="00A60576"/>
    <w:rsid w:val="00A657E1"/>
    <w:rsid w:val="00A720AF"/>
    <w:rsid w:val="00A74973"/>
    <w:rsid w:val="00A752BF"/>
    <w:rsid w:val="00A75F35"/>
    <w:rsid w:val="00A76511"/>
    <w:rsid w:val="00A80F85"/>
    <w:rsid w:val="00A84D74"/>
    <w:rsid w:val="00A86BD4"/>
    <w:rsid w:val="00AA1174"/>
    <w:rsid w:val="00AA6463"/>
    <w:rsid w:val="00AA6FFE"/>
    <w:rsid w:val="00AB1188"/>
    <w:rsid w:val="00AB7C7E"/>
    <w:rsid w:val="00AC35E8"/>
    <w:rsid w:val="00AC4C3A"/>
    <w:rsid w:val="00AC7B21"/>
    <w:rsid w:val="00AD3890"/>
    <w:rsid w:val="00AD495B"/>
    <w:rsid w:val="00AD6D84"/>
    <w:rsid w:val="00AD6E67"/>
    <w:rsid w:val="00AE01A9"/>
    <w:rsid w:val="00AE03E3"/>
    <w:rsid w:val="00AE1B29"/>
    <w:rsid w:val="00AF3B48"/>
    <w:rsid w:val="00AF580F"/>
    <w:rsid w:val="00AF5CC2"/>
    <w:rsid w:val="00B0068B"/>
    <w:rsid w:val="00B02566"/>
    <w:rsid w:val="00B045FF"/>
    <w:rsid w:val="00B05534"/>
    <w:rsid w:val="00B064FF"/>
    <w:rsid w:val="00B075D0"/>
    <w:rsid w:val="00B10DDA"/>
    <w:rsid w:val="00B13FE2"/>
    <w:rsid w:val="00B1718C"/>
    <w:rsid w:val="00B17929"/>
    <w:rsid w:val="00B24D19"/>
    <w:rsid w:val="00B30B4C"/>
    <w:rsid w:val="00B3127A"/>
    <w:rsid w:val="00B31A72"/>
    <w:rsid w:val="00B36259"/>
    <w:rsid w:val="00B37B85"/>
    <w:rsid w:val="00B37DE8"/>
    <w:rsid w:val="00B461EC"/>
    <w:rsid w:val="00B46371"/>
    <w:rsid w:val="00B46703"/>
    <w:rsid w:val="00B53E45"/>
    <w:rsid w:val="00B5473D"/>
    <w:rsid w:val="00B55C2E"/>
    <w:rsid w:val="00B57C6A"/>
    <w:rsid w:val="00B60B0C"/>
    <w:rsid w:val="00B72B54"/>
    <w:rsid w:val="00B748CA"/>
    <w:rsid w:val="00B7515E"/>
    <w:rsid w:val="00B7705A"/>
    <w:rsid w:val="00B77933"/>
    <w:rsid w:val="00B803FB"/>
    <w:rsid w:val="00B809A0"/>
    <w:rsid w:val="00B81D3A"/>
    <w:rsid w:val="00B83B4C"/>
    <w:rsid w:val="00B85CBF"/>
    <w:rsid w:val="00B85D88"/>
    <w:rsid w:val="00B86540"/>
    <w:rsid w:val="00B86C78"/>
    <w:rsid w:val="00B93A23"/>
    <w:rsid w:val="00B970CE"/>
    <w:rsid w:val="00BA350A"/>
    <w:rsid w:val="00BA5300"/>
    <w:rsid w:val="00BA5519"/>
    <w:rsid w:val="00BB1BF0"/>
    <w:rsid w:val="00BB5A8F"/>
    <w:rsid w:val="00BC197F"/>
    <w:rsid w:val="00BC410B"/>
    <w:rsid w:val="00BC4F9C"/>
    <w:rsid w:val="00BC56B5"/>
    <w:rsid w:val="00BD0669"/>
    <w:rsid w:val="00BD0A28"/>
    <w:rsid w:val="00BD273A"/>
    <w:rsid w:val="00BD2DE8"/>
    <w:rsid w:val="00BD61AD"/>
    <w:rsid w:val="00BD7995"/>
    <w:rsid w:val="00BE45C8"/>
    <w:rsid w:val="00BE4613"/>
    <w:rsid w:val="00BE67C3"/>
    <w:rsid w:val="00BE76F9"/>
    <w:rsid w:val="00BE796E"/>
    <w:rsid w:val="00BF1CC1"/>
    <w:rsid w:val="00BF3C93"/>
    <w:rsid w:val="00BF539E"/>
    <w:rsid w:val="00BF65B4"/>
    <w:rsid w:val="00C018C0"/>
    <w:rsid w:val="00C02AEB"/>
    <w:rsid w:val="00C046AA"/>
    <w:rsid w:val="00C0585C"/>
    <w:rsid w:val="00C101DF"/>
    <w:rsid w:val="00C13EE2"/>
    <w:rsid w:val="00C16E99"/>
    <w:rsid w:val="00C2102D"/>
    <w:rsid w:val="00C212CE"/>
    <w:rsid w:val="00C21491"/>
    <w:rsid w:val="00C22F86"/>
    <w:rsid w:val="00C3197A"/>
    <w:rsid w:val="00C32D98"/>
    <w:rsid w:val="00C3333C"/>
    <w:rsid w:val="00C36E18"/>
    <w:rsid w:val="00C40251"/>
    <w:rsid w:val="00C41064"/>
    <w:rsid w:val="00C43CEE"/>
    <w:rsid w:val="00C44A63"/>
    <w:rsid w:val="00C451C2"/>
    <w:rsid w:val="00C506E9"/>
    <w:rsid w:val="00C50CB2"/>
    <w:rsid w:val="00C5326C"/>
    <w:rsid w:val="00C53CB9"/>
    <w:rsid w:val="00C55242"/>
    <w:rsid w:val="00C56901"/>
    <w:rsid w:val="00C5711B"/>
    <w:rsid w:val="00C63C41"/>
    <w:rsid w:val="00C649E1"/>
    <w:rsid w:val="00C64A3F"/>
    <w:rsid w:val="00C657ED"/>
    <w:rsid w:val="00C71992"/>
    <w:rsid w:val="00C775A9"/>
    <w:rsid w:val="00C85EF0"/>
    <w:rsid w:val="00C864D1"/>
    <w:rsid w:val="00C86501"/>
    <w:rsid w:val="00C91DDE"/>
    <w:rsid w:val="00C9370B"/>
    <w:rsid w:val="00CA061B"/>
    <w:rsid w:val="00CA491C"/>
    <w:rsid w:val="00CA4D18"/>
    <w:rsid w:val="00CA51C7"/>
    <w:rsid w:val="00CA5D8D"/>
    <w:rsid w:val="00CB10E0"/>
    <w:rsid w:val="00CB5310"/>
    <w:rsid w:val="00CB54D4"/>
    <w:rsid w:val="00CB68D4"/>
    <w:rsid w:val="00CB7929"/>
    <w:rsid w:val="00CC5618"/>
    <w:rsid w:val="00CC66FC"/>
    <w:rsid w:val="00CD032C"/>
    <w:rsid w:val="00CD0E1D"/>
    <w:rsid w:val="00CD172B"/>
    <w:rsid w:val="00CE0015"/>
    <w:rsid w:val="00CE00EF"/>
    <w:rsid w:val="00CE2145"/>
    <w:rsid w:val="00CE54CC"/>
    <w:rsid w:val="00CE5F8F"/>
    <w:rsid w:val="00CF1C68"/>
    <w:rsid w:val="00CF34C3"/>
    <w:rsid w:val="00CF35AB"/>
    <w:rsid w:val="00D007E2"/>
    <w:rsid w:val="00D009F1"/>
    <w:rsid w:val="00D01590"/>
    <w:rsid w:val="00D02C26"/>
    <w:rsid w:val="00D151E2"/>
    <w:rsid w:val="00D16FE6"/>
    <w:rsid w:val="00D20619"/>
    <w:rsid w:val="00D214B6"/>
    <w:rsid w:val="00D21E52"/>
    <w:rsid w:val="00D3013E"/>
    <w:rsid w:val="00D34CD4"/>
    <w:rsid w:val="00D36401"/>
    <w:rsid w:val="00D36611"/>
    <w:rsid w:val="00D430C2"/>
    <w:rsid w:val="00D462CE"/>
    <w:rsid w:val="00D552EC"/>
    <w:rsid w:val="00D55959"/>
    <w:rsid w:val="00D64776"/>
    <w:rsid w:val="00D718CE"/>
    <w:rsid w:val="00D71BDF"/>
    <w:rsid w:val="00D761CA"/>
    <w:rsid w:val="00D77198"/>
    <w:rsid w:val="00D81BA3"/>
    <w:rsid w:val="00D8404D"/>
    <w:rsid w:val="00D865E3"/>
    <w:rsid w:val="00D86F28"/>
    <w:rsid w:val="00D935DC"/>
    <w:rsid w:val="00D9455D"/>
    <w:rsid w:val="00D95448"/>
    <w:rsid w:val="00D97C80"/>
    <w:rsid w:val="00DA7331"/>
    <w:rsid w:val="00DB040F"/>
    <w:rsid w:val="00DB2B57"/>
    <w:rsid w:val="00DB44D0"/>
    <w:rsid w:val="00DB4AB3"/>
    <w:rsid w:val="00DB54B4"/>
    <w:rsid w:val="00DB67A4"/>
    <w:rsid w:val="00DC449C"/>
    <w:rsid w:val="00DC50CB"/>
    <w:rsid w:val="00DC6552"/>
    <w:rsid w:val="00DD3BE7"/>
    <w:rsid w:val="00DD3E0E"/>
    <w:rsid w:val="00DD4C13"/>
    <w:rsid w:val="00DD4F43"/>
    <w:rsid w:val="00DE21E4"/>
    <w:rsid w:val="00DE45A4"/>
    <w:rsid w:val="00DE764D"/>
    <w:rsid w:val="00DF0BF7"/>
    <w:rsid w:val="00DF2B62"/>
    <w:rsid w:val="00DF5BF7"/>
    <w:rsid w:val="00DF62FE"/>
    <w:rsid w:val="00E1389D"/>
    <w:rsid w:val="00E15A1B"/>
    <w:rsid w:val="00E20A24"/>
    <w:rsid w:val="00E21876"/>
    <w:rsid w:val="00E355BD"/>
    <w:rsid w:val="00E36CE8"/>
    <w:rsid w:val="00E3781C"/>
    <w:rsid w:val="00E406D8"/>
    <w:rsid w:val="00E42A6C"/>
    <w:rsid w:val="00E430C2"/>
    <w:rsid w:val="00E47DA0"/>
    <w:rsid w:val="00E56FFF"/>
    <w:rsid w:val="00E5704B"/>
    <w:rsid w:val="00E5742B"/>
    <w:rsid w:val="00E605C7"/>
    <w:rsid w:val="00E60A0C"/>
    <w:rsid w:val="00E60AD3"/>
    <w:rsid w:val="00E63023"/>
    <w:rsid w:val="00E63CB0"/>
    <w:rsid w:val="00E70414"/>
    <w:rsid w:val="00E734C5"/>
    <w:rsid w:val="00E74D60"/>
    <w:rsid w:val="00E815B4"/>
    <w:rsid w:val="00E83554"/>
    <w:rsid w:val="00E846D7"/>
    <w:rsid w:val="00EA1E5C"/>
    <w:rsid w:val="00EA2CBA"/>
    <w:rsid w:val="00EA3518"/>
    <w:rsid w:val="00EA35F0"/>
    <w:rsid w:val="00EA40E5"/>
    <w:rsid w:val="00EA5434"/>
    <w:rsid w:val="00EA5FB7"/>
    <w:rsid w:val="00EB0F74"/>
    <w:rsid w:val="00EB164F"/>
    <w:rsid w:val="00EB1950"/>
    <w:rsid w:val="00EB381D"/>
    <w:rsid w:val="00EB5D47"/>
    <w:rsid w:val="00EB7EA7"/>
    <w:rsid w:val="00EC1324"/>
    <w:rsid w:val="00ED26DC"/>
    <w:rsid w:val="00ED4AB5"/>
    <w:rsid w:val="00EE3E86"/>
    <w:rsid w:val="00EE42F6"/>
    <w:rsid w:val="00EE49E0"/>
    <w:rsid w:val="00EE6E4D"/>
    <w:rsid w:val="00EE7633"/>
    <w:rsid w:val="00EF14F0"/>
    <w:rsid w:val="00EF3A6F"/>
    <w:rsid w:val="00F10031"/>
    <w:rsid w:val="00F1131F"/>
    <w:rsid w:val="00F11D9E"/>
    <w:rsid w:val="00F14675"/>
    <w:rsid w:val="00F216D9"/>
    <w:rsid w:val="00F27922"/>
    <w:rsid w:val="00F32E7A"/>
    <w:rsid w:val="00F37FEB"/>
    <w:rsid w:val="00F40341"/>
    <w:rsid w:val="00F4168A"/>
    <w:rsid w:val="00F47DB4"/>
    <w:rsid w:val="00F50A41"/>
    <w:rsid w:val="00F51B5E"/>
    <w:rsid w:val="00F543DC"/>
    <w:rsid w:val="00F56006"/>
    <w:rsid w:val="00F5604C"/>
    <w:rsid w:val="00F62659"/>
    <w:rsid w:val="00F629CC"/>
    <w:rsid w:val="00F6396D"/>
    <w:rsid w:val="00F63AF6"/>
    <w:rsid w:val="00F65374"/>
    <w:rsid w:val="00F67868"/>
    <w:rsid w:val="00F67B77"/>
    <w:rsid w:val="00F803F4"/>
    <w:rsid w:val="00F82A76"/>
    <w:rsid w:val="00F84990"/>
    <w:rsid w:val="00F85233"/>
    <w:rsid w:val="00F87FA4"/>
    <w:rsid w:val="00F90F21"/>
    <w:rsid w:val="00F92AC8"/>
    <w:rsid w:val="00F93B58"/>
    <w:rsid w:val="00F93E63"/>
    <w:rsid w:val="00F96B0D"/>
    <w:rsid w:val="00F97BD3"/>
    <w:rsid w:val="00FA16C6"/>
    <w:rsid w:val="00FA387D"/>
    <w:rsid w:val="00FA3A48"/>
    <w:rsid w:val="00FB1CDD"/>
    <w:rsid w:val="00FB2BFA"/>
    <w:rsid w:val="00FB3882"/>
    <w:rsid w:val="00FB5DB2"/>
    <w:rsid w:val="00FC2509"/>
    <w:rsid w:val="00FC3A98"/>
    <w:rsid w:val="00FC5615"/>
    <w:rsid w:val="00FC7A0F"/>
    <w:rsid w:val="00FD2095"/>
    <w:rsid w:val="00FD3586"/>
    <w:rsid w:val="00FD7B70"/>
    <w:rsid w:val="00FE3B6E"/>
    <w:rsid w:val="00FE3DE1"/>
    <w:rsid w:val="00FE7299"/>
    <w:rsid w:val="00FE7327"/>
    <w:rsid w:val="00FE7632"/>
    <w:rsid w:val="00FE7DFB"/>
    <w:rsid w:val="00FF1AE4"/>
    <w:rsid w:val="00FF3FE4"/>
    <w:rsid w:val="00FF424E"/>
    <w:rsid w:val="00FF46F3"/>
    <w:rsid w:val="00FF741F"/>
    <w:rsid w:val="0113778B"/>
    <w:rsid w:val="0119CBC6"/>
    <w:rsid w:val="012E7B37"/>
    <w:rsid w:val="0145CF62"/>
    <w:rsid w:val="01C5C455"/>
    <w:rsid w:val="02AC398E"/>
    <w:rsid w:val="049FB54E"/>
    <w:rsid w:val="0523E924"/>
    <w:rsid w:val="05408FA3"/>
    <w:rsid w:val="05B80FB5"/>
    <w:rsid w:val="05D9286A"/>
    <w:rsid w:val="065A8EC8"/>
    <w:rsid w:val="06E5EC2E"/>
    <w:rsid w:val="0743E6D3"/>
    <w:rsid w:val="085C709C"/>
    <w:rsid w:val="092E054A"/>
    <w:rsid w:val="0943711C"/>
    <w:rsid w:val="09D52DE1"/>
    <w:rsid w:val="09FE9781"/>
    <w:rsid w:val="0B19CFC4"/>
    <w:rsid w:val="0BC711AF"/>
    <w:rsid w:val="0BEC91D9"/>
    <w:rsid w:val="0C03A94B"/>
    <w:rsid w:val="0CFF3FF4"/>
    <w:rsid w:val="0D0776F8"/>
    <w:rsid w:val="0D924BF8"/>
    <w:rsid w:val="0E3C4085"/>
    <w:rsid w:val="0F16BB0E"/>
    <w:rsid w:val="11629CA9"/>
    <w:rsid w:val="12AD0264"/>
    <w:rsid w:val="12E30C3B"/>
    <w:rsid w:val="13230C4D"/>
    <w:rsid w:val="1335D646"/>
    <w:rsid w:val="134BF9D2"/>
    <w:rsid w:val="13F1D64A"/>
    <w:rsid w:val="14AA6905"/>
    <w:rsid w:val="15549F5B"/>
    <w:rsid w:val="15E1EA7B"/>
    <w:rsid w:val="1698608E"/>
    <w:rsid w:val="17ADF081"/>
    <w:rsid w:val="18F2B352"/>
    <w:rsid w:val="19411559"/>
    <w:rsid w:val="1AA78632"/>
    <w:rsid w:val="1AF797B1"/>
    <w:rsid w:val="1CA98AC4"/>
    <w:rsid w:val="1CAA1A18"/>
    <w:rsid w:val="1EA1732B"/>
    <w:rsid w:val="1FF9E8C4"/>
    <w:rsid w:val="205C1EC6"/>
    <w:rsid w:val="20A16C6C"/>
    <w:rsid w:val="2347DDDB"/>
    <w:rsid w:val="2493E1CE"/>
    <w:rsid w:val="24B900F5"/>
    <w:rsid w:val="24D0570B"/>
    <w:rsid w:val="252497BD"/>
    <w:rsid w:val="2584750D"/>
    <w:rsid w:val="25D676F8"/>
    <w:rsid w:val="26183966"/>
    <w:rsid w:val="26ACDB28"/>
    <w:rsid w:val="26DA90C9"/>
    <w:rsid w:val="270ABB2D"/>
    <w:rsid w:val="277E6A60"/>
    <w:rsid w:val="27F8D28B"/>
    <w:rsid w:val="2B0BA149"/>
    <w:rsid w:val="2BB87C58"/>
    <w:rsid w:val="2BD01F1C"/>
    <w:rsid w:val="2BFD5D61"/>
    <w:rsid w:val="2D7C24A8"/>
    <w:rsid w:val="2DCB3864"/>
    <w:rsid w:val="2FE81DF8"/>
    <w:rsid w:val="301A8B5E"/>
    <w:rsid w:val="30373CB4"/>
    <w:rsid w:val="311812C6"/>
    <w:rsid w:val="311B13B5"/>
    <w:rsid w:val="31B7E2E5"/>
    <w:rsid w:val="35C76AC8"/>
    <w:rsid w:val="36076BB8"/>
    <w:rsid w:val="3652AE14"/>
    <w:rsid w:val="36AFE6C2"/>
    <w:rsid w:val="3876D48A"/>
    <w:rsid w:val="38F53F43"/>
    <w:rsid w:val="39220115"/>
    <w:rsid w:val="394CE459"/>
    <w:rsid w:val="3AD18549"/>
    <w:rsid w:val="3B674226"/>
    <w:rsid w:val="3C79827D"/>
    <w:rsid w:val="3CFB34FB"/>
    <w:rsid w:val="3D9F03CE"/>
    <w:rsid w:val="3E444C54"/>
    <w:rsid w:val="3FC48DE2"/>
    <w:rsid w:val="403704AD"/>
    <w:rsid w:val="412CED77"/>
    <w:rsid w:val="4145CA19"/>
    <w:rsid w:val="4357CE0B"/>
    <w:rsid w:val="43ABFBA0"/>
    <w:rsid w:val="442999BD"/>
    <w:rsid w:val="44343005"/>
    <w:rsid w:val="44E2E484"/>
    <w:rsid w:val="45A25A1D"/>
    <w:rsid w:val="45ACB352"/>
    <w:rsid w:val="46BD6B00"/>
    <w:rsid w:val="477C350A"/>
    <w:rsid w:val="47E5090E"/>
    <w:rsid w:val="49762167"/>
    <w:rsid w:val="4982D0CE"/>
    <w:rsid w:val="4B14EB4B"/>
    <w:rsid w:val="4CAB92C1"/>
    <w:rsid w:val="4DDA26B9"/>
    <w:rsid w:val="50574740"/>
    <w:rsid w:val="50CD3E56"/>
    <w:rsid w:val="510446CC"/>
    <w:rsid w:val="514CF68A"/>
    <w:rsid w:val="51721096"/>
    <w:rsid w:val="51C6439C"/>
    <w:rsid w:val="51ECE733"/>
    <w:rsid w:val="521F747A"/>
    <w:rsid w:val="52B42FDD"/>
    <w:rsid w:val="5382ECB0"/>
    <w:rsid w:val="544CA887"/>
    <w:rsid w:val="58966149"/>
    <w:rsid w:val="58AB69CD"/>
    <w:rsid w:val="591F3652"/>
    <w:rsid w:val="59C7A865"/>
    <w:rsid w:val="59D56869"/>
    <w:rsid w:val="5A14744B"/>
    <w:rsid w:val="5B129FFB"/>
    <w:rsid w:val="5B2AF3A7"/>
    <w:rsid w:val="5B5D7E2B"/>
    <w:rsid w:val="5CC86173"/>
    <w:rsid w:val="5CD06DA9"/>
    <w:rsid w:val="5DC3B4AA"/>
    <w:rsid w:val="5DF16500"/>
    <w:rsid w:val="5F151B3F"/>
    <w:rsid w:val="5F70F219"/>
    <w:rsid w:val="5F98C7BB"/>
    <w:rsid w:val="5FD956FE"/>
    <w:rsid w:val="60E08526"/>
    <w:rsid w:val="624B6C69"/>
    <w:rsid w:val="63B23553"/>
    <w:rsid w:val="656D1EC4"/>
    <w:rsid w:val="6612590B"/>
    <w:rsid w:val="66A17F2B"/>
    <w:rsid w:val="66BF34B5"/>
    <w:rsid w:val="66E1EEE9"/>
    <w:rsid w:val="677F20AC"/>
    <w:rsid w:val="69E2477F"/>
    <w:rsid w:val="6A899FB4"/>
    <w:rsid w:val="6CC0D301"/>
    <w:rsid w:val="6CDEDEF4"/>
    <w:rsid w:val="6D0B85AF"/>
    <w:rsid w:val="6D4224BB"/>
    <w:rsid w:val="6D6CDADA"/>
    <w:rsid w:val="6E0233CE"/>
    <w:rsid w:val="6F0C61B3"/>
    <w:rsid w:val="6F959EAC"/>
    <w:rsid w:val="6FBD9BBB"/>
    <w:rsid w:val="70500F37"/>
    <w:rsid w:val="7208E4AB"/>
    <w:rsid w:val="72C7044C"/>
    <w:rsid w:val="75522F41"/>
    <w:rsid w:val="75E36DBF"/>
    <w:rsid w:val="76597AEA"/>
    <w:rsid w:val="76D48F98"/>
    <w:rsid w:val="76E9EAD8"/>
    <w:rsid w:val="778F7019"/>
    <w:rsid w:val="780BB41E"/>
    <w:rsid w:val="79A4CEA2"/>
    <w:rsid w:val="7B16FB52"/>
    <w:rsid w:val="7BD6C5F4"/>
    <w:rsid w:val="7D65203C"/>
    <w:rsid w:val="7F30EC14"/>
    <w:rsid w:val="7F8616E3"/>
    <w:rsid w:val="7FED6A1C"/>
    <w:rsid w:val="7FFA133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11BC1EA3-67FB-4728-8286-7BAA9C86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58509">
      <w:bodyDiv w:val="1"/>
      <w:marLeft w:val="0"/>
      <w:marRight w:val="0"/>
      <w:marTop w:val="0"/>
      <w:marBottom w:val="0"/>
      <w:divBdr>
        <w:top w:val="none" w:sz="0" w:space="0" w:color="auto"/>
        <w:left w:val="none" w:sz="0" w:space="0" w:color="auto"/>
        <w:bottom w:val="none" w:sz="0" w:space="0" w:color="auto"/>
        <w:right w:val="none" w:sz="0" w:space="0" w:color="auto"/>
      </w:divBdr>
    </w:div>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440904784">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 w:id="203059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wow-portal.com/diagno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w-port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keting@wow-portal.com"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ow-portal.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7c2166-2dc5-407a-a807-122d13796688" xsi:nil="true"/>
    <lcf76f155ced4ddcb4097134ff3c332f xmlns="1091137d-dbff-4130-9505-94ebbcaea3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B5285BE0BA1345A4FD5B8C39BC3494" ma:contentTypeVersion="14" ma:contentTypeDescription="Ein neues Dokument erstellen." ma:contentTypeScope="" ma:versionID="eb6c9c819a205f68b94a19befbc934b1">
  <xsd:schema xmlns:xsd="http://www.w3.org/2001/XMLSchema" xmlns:xs="http://www.w3.org/2001/XMLSchema" xmlns:p="http://schemas.microsoft.com/office/2006/metadata/properties" xmlns:ns2="1091137d-dbff-4130-9505-94ebbcaea3b7" xmlns:ns3="507c2166-2dc5-407a-a807-122d13796688" targetNamespace="http://schemas.microsoft.com/office/2006/metadata/properties" ma:root="true" ma:fieldsID="a6802beb9695fbbbd45660b6ec8d835b" ns2:_="" ns3:_="">
    <xsd:import namespace="1091137d-dbff-4130-9505-94ebbcaea3b7"/>
    <xsd:import namespace="507c2166-2dc5-407a-a807-122d1379668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1137d-dbff-4130-9505-94ebbcaea3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c2166-2dc5-407a-a807-122d1379668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21efc76-dbc3-452d-a00b-a17aae2eafd5}" ma:internalName="TaxCatchAll" ma:showField="CatchAllData" ma:web="507c2166-2dc5-407a-a807-122d137966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146C-D84A-4F37-AC60-C2B55BFF53D0}">
  <ds:schemaRefs>
    <ds:schemaRef ds:uri="http://schemas.microsoft.com/office/2006/documentManagement/types"/>
    <ds:schemaRef ds:uri="1091137d-dbff-4130-9505-94ebbcaea3b7"/>
    <ds:schemaRef ds:uri="http://purl.org/dc/elements/1.1/"/>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507c2166-2dc5-407a-a807-122d13796688"/>
    <ds:schemaRef ds:uri="http://schemas.microsoft.com/office/2006/metadata/properties"/>
  </ds:schemaRefs>
</ds:datastoreItem>
</file>

<file path=customXml/itemProps2.xml><?xml version="1.0" encoding="utf-8"?>
<ds:datastoreItem xmlns:ds="http://schemas.openxmlformats.org/officeDocument/2006/customXml" ds:itemID="{7F99ACB5-52BE-42B3-B2B8-864D5EACA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1137d-dbff-4130-9505-94ebbcaea3b7"/>
    <ds:schemaRef ds:uri="507c2166-2dc5-407a-a807-122d13796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E04B3-7B05-4A15-BB6D-C3FFCBF456D3}">
  <ds:schemaRefs>
    <ds:schemaRef ds:uri="office.server.policy"/>
  </ds:schemaRefs>
</ds:datastoreItem>
</file>

<file path=customXml/itemProps4.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5.xml><?xml version="1.0" encoding="utf-8"?>
<ds:datastoreItem xmlns:ds="http://schemas.openxmlformats.org/officeDocument/2006/customXml" ds:itemID="{40343581-18B8-47AF-BBBC-1ECC98434285}">
  <ds:schemaRefs/>
</ds:datastoreItem>
</file>

<file path=customXml/itemProps6.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WOW!-Word-Vorlage-DE-EN</Template>
  <TotalTime>0</TotalTime>
  <Pages>2</Pages>
  <Words>747</Words>
  <Characters>5447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PM-WOW!-Automechanika</vt:lpstr>
    </vt:vector>
  </TitlesOfParts>
  <Company>Adolf Würth GmbH &amp; Co KG</Company>
  <LinksUpToDate>false</LinksUpToDate>
  <CharactersWithSpaces>6182</CharactersWithSpaces>
  <SharedDoc>false</SharedDoc>
  <HLinks>
    <vt:vector size="24" baseType="variant">
      <vt:variant>
        <vt:i4>2490475</vt:i4>
      </vt:variant>
      <vt:variant>
        <vt:i4>9</vt:i4>
      </vt:variant>
      <vt:variant>
        <vt:i4>0</vt:i4>
      </vt:variant>
      <vt:variant>
        <vt:i4>5</vt:i4>
      </vt:variant>
      <vt:variant>
        <vt:lpwstr>http://www.wow-portal.com/</vt:lpwstr>
      </vt:variant>
      <vt:variant>
        <vt:lpwstr/>
      </vt:variant>
      <vt:variant>
        <vt:i4>3407948</vt:i4>
      </vt:variant>
      <vt:variant>
        <vt:i4>6</vt:i4>
      </vt:variant>
      <vt:variant>
        <vt:i4>0</vt:i4>
      </vt:variant>
      <vt:variant>
        <vt:i4>5</vt:i4>
      </vt:variant>
      <vt:variant>
        <vt:lpwstr>mailto:marketing@wow-portal.com</vt:lpwstr>
      </vt:variant>
      <vt:variant>
        <vt:lpwstr/>
      </vt:variant>
      <vt:variant>
        <vt:i4>2490475</vt:i4>
      </vt:variant>
      <vt:variant>
        <vt:i4>3</vt:i4>
      </vt:variant>
      <vt:variant>
        <vt:i4>0</vt:i4>
      </vt:variant>
      <vt:variant>
        <vt:i4>5</vt:i4>
      </vt:variant>
      <vt:variant>
        <vt:lpwstr>http://www.wow-portal.com/</vt:lpwstr>
      </vt:variant>
      <vt:variant>
        <vt:lpwstr/>
      </vt:variant>
      <vt:variant>
        <vt:i4>2228339</vt:i4>
      </vt:variant>
      <vt:variant>
        <vt:i4>0</vt:i4>
      </vt:variant>
      <vt:variant>
        <vt:i4>0</vt:i4>
      </vt:variant>
      <vt:variant>
        <vt:i4>5</vt:i4>
      </vt:variant>
      <vt:variant>
        <vt:lpwstr>http://www.wow-portal.com/diagnose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PM-WOW!-Maßgeschneiderte Werkstattlösungen</dc:title>
  <dc:subject/>
  <dc:creator>Mench, Katharina</dc:creator>
  <cp:keywords/>
  <cp:lastModifiedBy>Mench, Katharina</cp:lastModifiedBy>
  <cp:revision>5</cp:revision>
  <cp:lastPrinted>2024-09-09T08:06:00Z</cp:lastPrinted>
  <dcterms:created xsi:type="dcterms:W3CDTF">2024-09-09T06:48:00Z</dcterms:created>
  <dcterms:modified xsi:type="dcterms:W3CDTF">2024-09-09T08:06:00Z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0x010100D8B5285BE0BA1345A4FD5B8C39BC3494</vt:lpwstr>
  </property>
  <property fmtid="{D5CDD505-2E9C-101B-9397-08002B2CF9AE}" pid="3" name="WorkflowChangePath">
    <vt:lpwstr>d28f450d-6277-41f6-b7c1-7f0f49bf2e6b,4;d28f450d-6277-41f6-b7c1-7f0f49bf2e6b,6;d28f450d-6277-41f6-b7c1-7f0f49bf2e6b,9;d28f450d-6277-41f6-b7c1-7f0f49bf2e6b,11;</vt:lpwstr>
  </property>
  <property fmtid="{D5CDD505-2E9C-101B-9397-08002B2CF9AE}" pid="4" name="MediaServiceImageTags">
    <vt:lpwstr/>
  </property>
</Properties>
</file>